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2069"/>
      </w:tblGrid>
      <w:tr w:rsidR="00A01475" w:rsidRPr="005B34E2" w14:paraId="0F072242" w14:textId="77777777" w:rsidTr="00D25D07">
        <w:trPr>
          <w:cantSplit/>
          <w:trHeight w:val="1693"/>
        </w:trPr>
        <w:tc>
          <w:tcPr>
            <w:tcW w:w="7655" w:type="dxa"/>
          </w:tcPr>
          <w:p w14:paraId="4351A884" w14:textId="77777777" w:rsidR="00A01475" w:rsidRPr="009D5804" w:rsidRDefault="009D5804" w:rsidP="00A01475">
            <w:pPr>
              <w:pStyle w:val="Overskrift1"/>
              <w:rPr>
                <w:b/>
                <w:bCs w:val="0"/>
                <w:caps/>
                <w:color w:val="005187" w:themeColor="text2"/>
              </w:rPr>
            </w:pPr>
            <w:r w:rsidRPr="009D5804">
              <w:rPr>
                <w:b/>
                <w:bCs w:val="0"/>
                <w:caps/>
                <w:color w:val="005187" w:themeColor="text2"/>
              </w:rPr>
              <w:t>TITTEL PÅ ARRANGEMENT</w:t>
            </w:r>
          </w:p>
          <w:p w14:paraId="2EBAAE24" w14:textId="77777777" w:rsidR="00A01475" w:rsidRPr="00A01475" w:rsidRDefault="009D5804" w:rsidP="00A01475">
            <w:pPr>
              <w:pStyle w:val="Overskrift1"/>
              <w:rPr>
                <w:color w:val="005187" w:themeColor="text2"/>
              </w:rPr>
            </w:pPr>
            <w:r>
              <w:rPr>
                <w:color w:val="005187" w:themeColor="text2"/>
              </w:rPr>
              <w:t>Mandag</w:t>
            </w:r>
            <w:r w:rsidR="00A01475" w:rsidRPr="00A01475">
              <w:rPr>
                <w:color w:val="005187" w:themeColor="text2"/>
              </w:rPr>
              <w:t xml:space="preserve"> </w:t>
            </w:r>
            <w:r>
              <w:rPr>
                <w:color w:val="005187" w:themeColor="text2"/>
              </w:rPr>
              <w:t>1</w:t>
            </w:r>
            <w:r w:rsidR="00A01475" w:rsidRPr="00A01475">
              <w:rPr>
                <w:color w:val="005187" w:themeColor="text2"/>
              </w:rPr>
              <w:t xml:space="preserve">. og </w:t>
            </w:r>
            <w:r>
              <w:rPr>
                <w:color w:val="005187" w:themeColor="text2"/>
              </w:rPr>
              <w:t>tirsdag</w:t>
            </w:r>
            <w:r w:rsidR="00A01475" w:rsidRPr="00A01475">
              <w:rPr>
                <w:color w:val="005187" w:themeColor="text2"/>
              </w:rPr>
              <w:t xml:space="preserve"> </w:t>
            </w:r>
            <w:r>
              <w:rPr>
                <w:color w:val="005187" w:themeColor="text2"/>
              </w:rPr>
              <w:t>2</w:t>
            </w:r>
            <w:r w:rsidR="00A01475" w:rsidRPr="00A01475">
              <w:rPr>
                <w:color w:val="005187" w:themeColor="text2"/>
              </w:rPr>
              <w:t xml:space="preserve">. </w:t>
            </w:r>
            <w:r>
              <w:rPr>
                <w:color w:val="005187" w:themeColor="text2"/>
              </w:rPr>
              <w:t>januar</w:t>
            </w:r>
            <w:r w:rsidR="00A01475" w:rsidRPr="00A01475">
              <w:rPr>
                <w:color w:val="005187" w:themeColor="text2"/>
              </w:rPr>
              <w:t xml:space="preserve"> 2025 – </w:t>
            </w:r>
            <w:r>
              <w:rPr>
                <w:color w:val="005187" w:themeColor="text2"/>
              </w:rPr>
              <w:t>Navn på sted</w:t>
            </w:r>
          </w:p>
          <w:p w14:paraId="4AB75AEB" w14:textId="77777777" w:rsidR="00A01475" w:rsidRDefault="00A01475" w:rsidP="00A01475"/>
          <w:p w14:paraId="7727B9EA" w14:textId="77777777" w:rsidR="00A01475" w:rsidRPr="00A01475" w:rsidRDefault="00A01475" w:rsidP="00A01475">
            <w:pPr>
              <w:pStyle w:val="Overskrift1"/>
              <w:rPr>
                <w:i/>
                <w:iCs/>
              </w:rPr>
            </w:pPr>
            <w:r w:rsidRPr="00A01475">
              <w:rPr>
                <w:i/>
                <w:iCs/>
              </w:rPr>
              <w:t>“</w:t>
            </w:r>
            <w:r w:rsidR="009D5804">
              <w:rPr>
                <w:i/>
                <w:iCs/>
              </w:rPr>
              <w:t>Undertittel på arrangement</w:t>
            </w:r>
            <w:r w:rsidRPr="00A01475">
              <w:rPr>
                <w:i/>
                <w:iCs/>
              </w:rPr>
              <w:t>”</w:t>
            </w:r>
          </w:p>
        </w:tc>
        <w:tc>
          <w:tcPr>
            <w:tcW w:w="2069" w:type="dxa"/>
          </w:tcPr>
          <w:p w14:paraId="4A145053" w14:textId="77777777" w:rsidR="00A01475" w:rsidRPr="005B34E2" w:rsidRDefault="00A01475" w:rsidP="00B97898">
            <w:pPr>
              <w:rPr>
                <w:rStyle w:val="AdresseChar"/>
              </w:rPr>
            </w:pPr>
          </w:p>
          <w:p w14:paraId="085A65FC" w14:textId="77777777" w:rsidR="00A01475" w:rsidRPr="005B34E2" w:rsidRDefault="00A01475" w:rsidP="00376921">
            <w:pPr>
              <w:pStyle w:val="Adresse"/>
            </w:pPr>
          </w:p>
        </w:tc>
      </w:tr>
      <w:tr w:rsidR="00A01475" w:rsidRPr="005B34E2" w14:paraId="3A4B8E01" w14:textId="77777777" w:rsidTr="00D25D07">
        <w:trPr>
          <w:trHeight w:val="413"/>
        </w:trPr>
        <w:tc>
          <w:tcPr>
            <w:tcW w:w="9724" w:type="dxa"/>
            <w:gridSpan w:val="2"/>
          </w:tcPr>
          <w:p w14:paraId="1FB9E9D0" w14:textId="77777777" w:rsidR="00A01475" w:rsidRPr="005B34E2" w:rsidRDefault="00A01475" w:rsidP="00B9789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8815" wp14:editId="48A85C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59690</wp:posOffset>
                      </wp:positionV>
                      <wp:extent cx="6193210" cy="0"/>
                      <wp:effectExtent l="0" t="0" r="0" b="0"/>
                      <wp:wrapNone/>
                      <wp:docPr id="160644430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321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bevel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3FA99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7pt" to="487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" strokecolor="gray [1629]" strokeweight=".25pt">
                      <v:stroke joinstyle="bevel"/>
                    </v:line>
                  </w:pict>
                </mc:Fallback>
              </mc:AlternateContent>
            </w:r>
          </w:p>
        </w:tc>
      </w:tr>
      <w:tr w:rsidR="00A01475" w:rsidRPr="005B34E2" w14:paraId="5BA59E2F" w14:textId="77777777" w:rsidTr="00D25D07">
        <w:trPr>
          <w:trHeight w:val="574"/>
        </w:trPr>
        <w:tc>
          <w:tcPr>
            <w:tcW w:w="9724" w:type="dxa"/>
            <w:gridSpan w:val="2"/>
          </w:tcPr>
          <w:p w14:paraId="7F93941A" w14:textId="77777777" w:rsidR="00A01475" w:rsidRPr="00FB71DC" w:rsidRDefault="00A01475" w:rsidP="00A01475">
            <w:pPr>
              <w:pStyle w:val="Overskrift1"/>
              <w:rPr>
                <w:b/>
                <w:bCs w:val="0"/>
                <w:i/>
                <w:iCs/>
                <w:color w:val="005187" w:themeColor="text2"/>
                <w:sz w:val="24"/>
                <w:szCs w:val="24"/>
              </w:rPr>
            </w:pPr>
            <w:r w:rsidRPr="00FB71DC">
              <w:rPr>
                <w:b/>
                <w:bCs w:val="0"/>
                <w:i/>
                <w:iCs/>
                <w:color w:val="005187" w:themeColor="text2"/>
                <w:sz w:val="24"/>
                <w:szCs w:val="24"/>
              </w:rPr>
              <w:t>PROGRAM</w:t>
            </w:r>
          </w:p>
        </w:tc>
      </w:tr>
    </w:tbl>
    <w:p w14:paraId="7BB24AE9" w14:textId="77777777" w:rsidR="00FB71DC" w:rsidRPr="009D5804" w:rsidRDefault="009D5804" w:rsidP="009D5804">
      <w:pPr>
        <w:pStyle w:val="Overskrift2"/>
      </w:pPr>
      <w:r w:rsidRPr="009D5804">
        <w:t>Mandag</w:t>
      </w:r>
      <w:r w:rsidR="00FB71DC" w:rsidRPr="009D5804">
        <w:t xml:space="preserve"> </w:t>
      </w:r>
      <w:r w:rsidRPr="009D5804">
        <w:t>1</w:t>
      </w:r>
      <w:r w:rsidR="00FB71DC" w:rsidRPr="009D5804">
        <w:t xml:space="preserve">. </w:t>
      </w:r>
      <w:r w:rsidRPr="009D5804">
        <w:t>januar</w:t>
      </w:r>
    </w:p>
    <w:p w14:paraId="01F0C4AF" w14:textId="77777777" w:rsidR="00FB71DC" w:rsidRDefault="00FB71DC" w:rsidP="00FB71DC">
      <w:pPr>
        <w:ind w:left="709" w:hanging="709"/>
      </w:pPr>
    </w:p>
    <w:p w14:paraId="0CB620C1" w14:textId="77777777" w:rsidR="00FB71DC" w:rsidRDefault="00FB71DC" w:rsidP="00FB71DC">
      <w:pPr>
        <w:ind w:left="709" w:hanging="709"/>
      </w:pPr>
      <w:r>
        <w:t>09.00</w:t>
      </w:r>
      <w:r>
        <w:tab/>
      </w:r>
      <w:r w:rsidR="009D5804">
        <w:t>Lorem ipsum</w:t>
      </w:r>
    </w:p>
    <w:p w14:paraId="421341EA" w14:textId="77777777" w:rsidR="00FB71DC" w:rsidRDefault="009D5804" w:rsidP="00FB71DC">
      <w:pPr>
        <w:ind w:left="709" w:hanging="709"/>
      </w:pPr>
      <w:r>
        <w:t>09.30</w:t>
      </w:r>
      <w:r w:rsidR="00FB71DC">
        <w:tab/>
      </w:r>
      <w:r w:rsidRPr="009D5804">
        <w:t>Lorem ipsum</w:t>
      </w:r>
    </w:p>
    <w:p w14:paraId="77D48882" w14:textId="77777777" w:rsidR="00FB71DC" w:rsidRDefault="00FB71DC" w:rsidP="00FB71DC">
      <w:pPr>
        <w:ind w:left="709" w:hanging="709"/>
      </w:pPr>
    </w:p>
    <w:p w14:paraId="2F85E454" w14:textId="77777777" w:rsidR="00FB71DC" w:rsidRDefault="00FB71DC" w:rsidP="00FB71DC">
      <w:pPr>
        <w:ind w:left="709" w:hanging="709"/>
      </w:pPr>
      <w:r>
        <w:t>1</w:t>
      </w:r>
      <w:r w:rsidR="009D5804">
        <w:t>0.00</w:t>
      </w:r>
      <w:r>
        <w:tab/>
      </w:r>
      <w:r w:rsidR="009D5804" w:rsidRPr="009D5804">
        <w:rPr>
          <w:b/>
          <w:bCs/>
        </w:rPr>
        <w:t>Lorem ipsum</w:t>
      </w:r>
    </w:p>
    <w:p w14:paraId="3E954328" w14:textId="77777777" w:rsidR="00FB71DC" w:rsidRDefault="00FB71DC" w:rsidP="00FB71DC">
      <w:pPr>
        <w:ind w:left="709" w:hanging="709"/>
      </w:pPr>
      <w:r>
        <w:tab/>
      </w:r>
      <w:r w:rsidR="009D5804">
        <w:t>Lorem ipsum med tittel</w:t>
      </w:r>
      <w:r>
        <w:t xml:space="preserve"> </w:t>
      </w:r>
      <w:r w:rsidR="009D5804">
        <w:rPr>
          <w:b/>
          <w:bCs/>
        </w:rPr>
        <w:t>Ola Nordmann</w:t>
      </w:r>
      <w:r>
        <w:t xml:space="preserve"> </w:t>
      </w:r>
    </w:p>
    <w:p w14:paraId="7F3E2ACC" w14:textId="77777777" w:rsidR="00FB71DC" w:rsidRDefault="00FB71DC" w:rsidP="00FB71DC">
      <w:pPr>
        <w:ind w:left="709" w:hanging="709"/>
      </w:pPr>
    </w:p>
    <w:p w14:paraId="0EFCC913" w14:textId="77777777" w:rsidR="00FB71DC" w:rsidRPr="009D5804" w:rsidRDefault="009D5804" w:rsidP="00FB71DC">
      <w:pPr>
        <w:ind w:left="709" w:hanging="709"/>
        <w:rPr>
          <w:b/>
          <w:bCs/>
        </w:rPr>
      </w:pPr>
      <w:bookmarkStart w:id="0" w:name="_Hlk197367312"/>
      <w:r>
        <w:t>11.00</w:t>
      </w:r>
      <w:r w:rsidR="00FB71DC">
        <w:tab/>
      </w:r>
      <w:r>
        <w:rPr>
          <w:b/>
          <w:bCs/>
        </w:rPr>
        <w:t>Lorem ipsum</w:t>
      </w:r>
      <w:r w:rsidR="00FB71DC">
        <w:br/>
      </w:r>
      <w:r w:rsidRPr="009D5804">
        <w:rPr>
          <w:i/>
          <w:iCs/>
        </w:rPr>
        <w:t>Listi sit velestemodit ommolup taturesti dellab inctis et et doluptas ex experibusae dolupta voluptaquis as nat remporu voloremodit reiunt veruptatet</w:t>
      </w:r>
      <w:r>
        <w:rPr>
          <w:i/>
          <w:iCs/>
        </w:rPr>
        <w:t xml:space="preserve"> </w:t>
      </w:r>
      <w:r w:rsidRPr="009D5804">
        <w:rPr>
          <w:i/>
          <w:iCs/>
        </w:rPr>
        <w:t>ptaestem fuga</w:t>
      </w:r>
      <w:r>
        <w:rPr>
          <w:i/>
          <w:iCs/>
        </w:rPr>
        <w:t>.</w:t>
      </w:r>
      <w:r w:rsidR="00FB71DC" w:rsidRPr="00FB71DC">
        <w:rPr>
          <w:i/>
          <w:iCs/>
        </w:rPr>
        <w:br/>
      </w:r>
      <w:r w:rsidRPr="009D5804">
        <w:t xml:space="preserve">Lorem ipsum med tittel </w:t>
      </w:r>
      <w:r w:rsidRPr="009D5804">
        <w:rPr>
          <w:b/>
          <w:bCs/>
        </w:rPr>
        <w:t>Ola Nordmann</w:t>
      </w:r>
      <w:r w:rsidRPr="009D5804">
        <w:t xml:space="preserve"> </w:t>
      </w:r>
      <w:r>
        <w:t xml:space="preserve">og tittel </w:t>
      </w:r>
      <w:r>
        <w:rPr>
          <w:b/>
          <w:bCs/>
        </w:rPr>
        <w:t>Kari Nordmann</w:t>
      </w:r>
    </w:p>
    <w:bookmarkEnd w:id="0"/>
    <w:p w14:paraId="12BAA636" w14:textId="77777777" w:rsidR="00FB71DC" w:rsidRDefault="00FB71DC" w:rsidP="00FB71DC">
      <w:pPr>
        <w:ind w:left="709" w:hanging="709"/>
      </w:pPr>
    </w:p>
    <w:p w14:paraId="1D8723F6" w14:textId="77777777" w:rsidR="00FB71DC" w:rsidRDefault="00FB71DC" w:rsidP="00FB71DC">
      <w:pPr>
        <w:ind w:left="709" w:hanging="709"/>
      </w:pPr>
      <w:r>
        <w:t>13.00</w:t>
      </w:r>
      <w:r>
        <w:tab/>
        <w:t>Lunsj</w:t>
      </w:r>
    </w:p>
    <w:p w14:paraId="647B4CA3" w14:textId="77777777" w:rsidR="00FB71DC" w:rsidRDefault="00FB71DC" w:rsidP="00FB71DC">
      <w:pPr>
        <w:ind w:left="709" w:hanging="709"/>
      </w:pPr>
    </w:p>
    <w:p w14:paraId="6937F2DD" w14:textId="77777777" w:rsidR="009D5804" w:rsidRPr="009D5804" w:rsidRDefault="009D5804" w:rsidP="009D5804">
      <w:pPr>
        <w:ind w:left="709" w:hanging="709"/>
        <w:rPr>
          <w:b/>
          <w:bCs/>
        </w:rPr>
      </w:pPr>
      <w:r w:rsidRPr="009D5804">
        <w:t>1</w:t>
      </w:r>
      <w:r>
        <w:t>4</w:t>
      </w:r>
      <w:r w:rsidRPr="009D5804">
        <w:t>.00</w:t>
      </w:r>
      <w:r w:rsidRPr="009D5804">
        <w:tab/>
      </w:r>
      <w:r w:rsidRPr="009D5804">
        <w:rPr>
          <w:b/>
          <w:bCs/>
        </w:rPr>
        <w:t>Lorem ipsum</w:t>
      </w:r>
      <w:r w:rsidRPr="009D5804">
        <w:br/>
      </w:r>
      <w:r w:rsidRPr="009D5804">
        <w:rPr>
          <w:i/>
          <w:iCs/>
        </w:rPr>
        <w:t>Listi sit velestemodit ommolup taturesti dellab inctis et et doluptas ex experibusae dolupta voluptaquis as nat remporu voloremodit reiunt veruptatet ptaestem fuga.</w:t>
      </w:r>
      <w:r w:rsidRPr="009D5804">
        <w:rPr>
          <w:i/>
          <w:iCs/>
        </w:rPr>
        <w:br/>
      </w:r>
      <w:r w:rsidRPr="009D5804">
        <w:t xml:space="preserve">Lorem ipsum med tittel </w:t>
      </w:r>
      <w:r w:rsidRPr="009D5804">
        <w:rPr>
          <w:b/>
          <w:bCs/>
        </w:rPr>
        <w:t>Ola Nordmann</w:t>
      </w:r>
      <w:r w:rsidRPr="009D5804">
        <w:t xml:space="preserve"> og tittel </w:t>
      </w:r>
      <w:r w:rsidRPr="009D5804">
        <w:rPr>
          <w:b/>
          <w:bCs/>
        </w:rPr>
        <w:t>Kari Nordmann</w:t>
      </w:r>
    </w:p>
    <w:p w14:paraId="226CE679" w14:textId="77777777" w:rsidR="00FB71DC" w:rsidRDefault="00FB71DC" w:rsidP="00FB71DC">
      <w:pPr>
        <w:ind w:left="709" w:hanging="709"/>
      </w:pPr>
    </w:p>
    <w:p w14:paraId="46D26FCC" w14:textId="77777777" w:rsidR="00FB71DC" w:rsidRDefault="00FB71DC" w:rsidP="009D5804">
      <w:pPr>
        <w:ind w:left="709" w:hanging="709"/>
      </w:pPr>
      <w:r>
        <w:t>19.30</w:t>
      </w:r>
      <w:r>
        <w:tab/>
      </w:r>
      <w:r w:rsidR="009D5804" w:rsidRPr="009D5804">
        <w:t>Lorem ipsum</w:t>
      </w:r>
    </w:p>
    <w:p w14:paraId="1217B5A9" w14:textId="77777777" w:rsidR="009D5804" w:rsidRDefault="009D5804" w:rsidP="00FB71DC">
      <w:pPr>
        <w:ind w:left="709" w:hanging="709"/>
      </w:pPr>
    </w:p>
    <w:p w14:paraId="32A0D1FD" w14:textId="77777777" w:rsidR="009D5804" w:rsidRPr="009D5804" w:rsidRDefault="009D5804" w:rsidP="009D5804">
      <w:pPr>
        <w:pStyle w:val="Overskrift2"/>
      </w:pPr>
      <w:r>
        <w:t>Tirsdag</w:t>
      </w:r>
      <w:r w:rsidRPr="009D5804">
        <w:t xml:space="preserve"> </w:t>
      </w:r>
      <w:r>
        <w:t>2</w:t>
      </w:r>
      <w:r w:rsidRPr="009D5804">
        <w:t>. januar</w:t>
      </w:r>
    </w:p>
    <w:p w14:paraId="5EA49639" w14:textId="77777777" w:rsidR="009D5804" w:rsidRPr="009D5804" w:rsidRDefault="009D5804" w:rsidP="009D5804">
      <w:pPr>
        <w:ind w:left="709" w:hanging="709"/>
      </w:pPr>
    </w:p>
    <w:p w14:paraId="6B23F533" w14:textId="77777777" w:rsidR="009D5804" w:rsidRPr="009D5804" w:rsidRDefault="009D5804" w:rsidP="009D5804">
      <w:pPr>
        <w:ind w:left="709" w:hanging="709"/>
      </w:pPr>
      <w:r w:rsidRPr="009D5804">
        <w:t>09.00</w:t>
      </w:r>
      <w:r w:rsidRPr="009D5804">
        <w:tab/>
        <w:t>Lorem ipsum</w:t>
      </w:r>
    </w:p>
    <w:p w14:paraId="5D82A654" w14:textId="77777777" w:rsidR="009D5804" w:rsidRPr="009D5804" w:rsidRDefault="009D5804" w:rsidP="009D5804">
      <w:pPr>
        <w:ind w:left="709" w:hanging="709"/>
      </w:pPr>
    </w:p>
    <w:p w14:paraId="7833C7A5" w14:textId="77777777" w:rsidR="009D5804" w:rsidRPr="009D5804" w:rsidRDefault="009D5804" w:rsidP="009D5804">
      <w:pPr>
        <w:ind w:left="709" w:hanging="709"/>
      </w:pPr>
      <w:r w:rsidRPr="009D5804">
        <w:t>10.00</w:t>
      </w:r>
      <w:r w:rsidRPr="009D5804">
        <w:tab/>
      </w:r>
      <w:r w:rsidRPr="009D5804">
        <w:rPr>
          <w:b/>
          <w:bCs/>
        </w:rPr>
        <w:t>Lorem ipsum</w:t>
      </w:r>
    </w:p>
    <w:p w14:paraId="757EEAB1" w14:textId="77777777" w:rsidR="009D5804" w:rsidRPr="009D5804" w:rsidRDefault="009D5804" w:rsidP="009D5804">
      <w:pPr>
        <w:ind w:left="709" w:hanging="709"/>
      </w:pPr>
      <w:r w:rsidRPr="009D5804">
        <w:tab/>
        <w:t xml:space="preserve">Lorem ipsum med tittel </w:t>
      </w:r>
      <w:r w:rsidRPr="009D5804">
        <w:rPr>
          <w:b/>
          <w:bCs/>
        </w:rPr>
        <w:t>Ola Nordmann</w:t>
      </w:r>
      <w:r w:rsidRPr="009D5804">
        <w:t xml:space="preserve"> </w:t>
      </w:r>
    </w:p>
    <w:p w14:paraId="20FE7BEB" w14:textId="77777777" w:rsidR="009D5804" w:rsidRPr="009D5804" w:rsidRDefault="009D5804" w:rsidP="009D5804">
      <w:pPr>
        <w:ind w:left="709" w:hanging="709"/>
      </w:pPr>
    </w:p>
    <w:p w14:paraId="5DE4A456" w14:textId="77777777" w:rsidR="009D5804" w:rsidRPr="009D5804" w:rsidRDefault="009D5804" w:rsidP="009D5804">
      <w:pPr>
        <w:ind w:left="709" w:hanging="709"/>
        <w:rPr>
          <w:b/>
          <w:bCs/>
        </w:rPr>
      </w:pPr>
      <w:r w:rsidRPr="009D5804">
        <w:t>11.00</w:t>
      </w:r>
      <w:r w:rsidRPr="009D5804">
        <w:tab/>
      </w:r>
      <w:r w:rsidRPr="009D5804">
        <w:rPr>
          <w:b/>
          <w:bCs/>
        </w:rPr>
        <w:t>Lorem ipsum</w:t>
      </w:r>
      <w:r w:rsidRPr="009D5804">
        <w:br/>
      </w:r>
      <w:r w:rsidRPr="009D5804">
        <w:rPr>
          <w:i/>
          <w:iCs/>
        </w:rPr>
        <w:t>Listi sit velestemodit ommolup taturesti dellab inctis et et doluptas ex experibusae dolupta</w:t>
      </w:r>
      <w:r>
        <w:rPr>
          <w:i/>
          <w:iCs/>
        </w:rPr>
        <w:t>.</w:t>
      </w:r>
      <w:r w:rsidRPr="009D5804">
        <w:rPr>
          <w:i/>
          <w:iCs/>
        </w:rPr>
        <w:br/>
      </w:r>
      <w:r w:rsidRPr="009D5804">
        <w:t xml:space="preserve">Lorem ipsum med tittel </w:t>
      </w:r>
      <w:r w:rsidRPr="009D5804">
        <w:rPr>
          <w:b/>
          <w:bCs/>
        </w:rPr>
        <w:t>Ola Nordmann</w:t>
      </w:r>
      <w:r w:rsidRPr="009D5804">
        <w:t xml:space="preserve"> og tittel </w:t>
      </w:r>
      <w:r w:rsidRPr="009D5804">
        <w:rPr>
          <w:b/>
          <w:bCs/>
        </w:rPr>
        <w:t>Kari Nordmann</w:t>
      </w:r>
    </w:p>
    <w:p w14:paraId="27815966" w14:textId="77777777" w:rsidR="009D5804" w:rsidRPr="009D5804" w:rsidRDefault="009D5804" w:rsidP="009D5804">
      <w:pPr>
        <w:ind w:left="709" w:hanging="709"/>
      </w:pPr>
    </w:p>
    <w:p w14:paraId="284F75F3" w14:textId="77777777" w:rsidR="009D5804" w:rsidRPr="009D5804" w:rsidRDefault="009D5804" w:rsidP="009D5804">
      <w:pPr>
        <w:ind w:left="709" w:hanging="709"/>
      </w:pPr>
      <w:r w:rsidRPr="009D5804">
        <w:t>13.00</w:t>
      </w:r>
      <w:r w:rsidRPr="009D5804">
        <w:tab/>
        <w:t>Lunsj</w:t>
      </w:r>
    </w:p>
    <w:p w14:paraId="0B6CA13B" w14:textId="77777777" w:rsidR="009D5804" w:rsidRPr="009D5804" w:rsidRDefault="009D5804" w:rsidP="009D5804">
      <w:pPr>
        <w:ind w:left="709" w:hanging="709"/>
      </w:pPr>
    </w:p>
    <w:p w14:paraId="6171FF84" w14:textId="77777777" w:rsidR="009D5804" w:rsidRPr="009D5804" w:rsidRDefault="009D5804" w:rsidP="009D5804">
      <w:pPr>
        <w:ind w:left="709" w:hanging="709"/>
        <w:rPr>
          <w:b/>
          <w:bCs/>
        </w:rPr>
      </w:pPr>
      <w:r w:rsidRPr="009D5804">
        <w:t>14.00</w:t>
      </w:r>
      <w:r w:rsidRPr="009D5804">
        <w:tab/>
      </w:r>
      <w:r w:rsidRPr="009D5804">
        <w:rPr>
          <w:b/>
          <w:bCs/>
        </w:rPr>
        <w:t>Lorem ipsum</w:t>
      </w:r>
      <w:r w:rsidRPr="009D5804">
        <w:br/>
      </w:r>
      <w:r w:rsidRPr="009D5804">
        <w:rPr>
          <w:i/>
          <w:iCs/>
        </w:rPr>
        <w:t>Listi sit velestemodit ommolup taturesti dellab inctis et et doluptas ex experibusae dolupta voluptaquis as nat remporu voloremodit reiunt veruptatet ptaestem fuga.</w:t>
      </w:r>
      <w:r w:rsidRPr="009D5804">
        <w:rPr>
          <w:i/>
          <w:iCs/>
        </w:rPr>
        <w:br/>
      </w:r>
      <w:r w:rsidRPr="009D5804">
        <w:t xml:space="preserve">Lorem ipsum med tittel </w:t>
      </w:r>
      <w:r w:rsidRPr="009D5804">
        <w:rPr>
          <w:b/>
          <w:bCs/>
        </w:rPr>
        <w:t>Ola Nordmann</w:t>
      </w:r>
      <w:r w:rsidRPr="009D5804">
        <w:t xml:space="preserve"> og tittel </w:t>
      </w:r>
      <w:r w:rsidRPr="009D5804">
        <w:rPr>
          <w:b/>
          <w:bCs/>
        </w:rPr>
        <w:t>Kari Nordmann</w:t>
      </w:r>
    </w:p>
    <w:p w14:paraId="6D6455CC" w14:textId="77777777" w:rsidR="009D5804" w:rsidRPr="009D5804" w:rsidRDefault="009D5804" w:rsidP="009D5804">
      <w:pPr>
        <w:ind w:left="709" w:hanging="709"/>
      </w:pPr>
    </w:p>
    <w:p w14:paraId="3D3C7410" w14:textId="77777777" w:rsidR="009D5804" w:rsidRPr="009D5804" w:rsidRDefault="009D5804" w:rsidP="009D5804">
      <w:pPr>
        <w:ind w:left="709" w:hanging="709"/>
      </w:pPr>
      <w:r w:rsidRPr="009D5804">
        <w:t>17.30</w:t>
      </w:r>
      <w:r w:rsidRPr="009D5804">
        <w:tab/>
        <w:t>Lorem ipsum</w:t>
      </w:r>
    </w:p>
    <w:p w14:paraId="533D5484" w14:textId="77777777" w:rsidR="009D5804" w:rsidRDefault="009D5804" w:rsidP="00FB71DC">
      <w:pPr>
        <w:ind w:left="709" w:hanging="709"/>
      </w:pPr>
      <w:r>
        <w:br/>
      </w:r>
    </w:p>
    <w:p w14:paraId="72E02976" w14:textId="77777777" w:rsidR="00A01475" w:rsidRPr="005B34E2" w:rsidRDefault="009D5804" w:rsidP="009D5804">
      <w:r w:rsidRPr="009D5804">
        <w:rPr>
          <w:i/>
          <w:iCs/>
        </w:rPr>
        <w:t>Vi tar forbehold om eventuelle endringer i programmet.</w:t>
      </w:r>
    </w:p>
    <w:sectPr w:rsidR="00A01475" w:rsidRPr="005B34E2" w:rsidSect="00A0147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1701" w:right="1503" w:bottom="1702" w:left="107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2C6C" w14:textId="77777777" w:rsidR="0044671C" w:rsidRDefault="0044671C" w:rsidP="00866BBF">
      <w:r>
        <w:separator/>
      </w:r>
    </w:p>
  </w:endnote>
  <w:endnote w:type="continuationSeparator" w:id="0">
    <w:p w14:paraId="60B3880B" w14:textId="77777777" w:rsidR="0044671C" w:rsidRDefault="0044671C" w:rsidP="0086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5617" w14:textId="77777777" w:rsidR="000F32E4" w:rsidRDefault="000F32E4">
    <w:pPr>
      <w:pStyle w:val="Bunnteks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FD01168" wp14:editId="7C389007">
              <wp:simplePos x="0" y="0"/>
              <wp:positionH relativeFrom="page">
                <wp:posOffset>683895</wp:posOffset>
              </wp:positionH>
              <wp:positionV relativeFrom="page">
                <wp:posOffset>9595485</wp:posOffset>
              </wp:positionV>
              <wp:extent cx="6195600" cy="716400"/>
              <wp:effectExtent l="0" t="0" r="15240" b="7620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600" cy="716400"/>
                        <a:chOff x="0" y="0"/>
                        <a:chExt cx="6194390" cy="715422"/>
                      </a:xfrm>
                    </wpg:grpSpPr>
                    <wps:wsp>
                      <wps:cNvPr id="29" name="Straight Connector 29"/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4064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bevel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Text Box 30"/>
                      <wps:cNvSpPr txBox="1"/>
                      <wps:spPr>
                        <a:xfrm>
                          <a:off x="0" y="107092"/>
                          <a:ext cx="136715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D8EFB" w14:textId="77777777" w:rsidR="000F32E4" w:rsidRPr="003C3BB7" w:rsidRDefault="000F32E4" w:rsidP="004D215B">
                            <w:pPr>
                              <w:pStyle w:val="Bunntekst"/>
                            </w:pPr>
                            <w:r w:rsidRPr="003C3BB7">
                              <w:t>Norges Juristforbund</w:t>
                            </w:r>
                          </w:p>
                          <w:p w14:paraId="04431113" w14:textId="77777777" w:rsidR="000F32E4" w:rsidRPr="003C3BB7" w:rsidRDefault="000F32E4" w:rsidP="004D215B">
                            <w:pPr>
                              <w:pStyle w:val="Bunntekst"/>
                            </w:pPr>
                            <w:r w:rsidRPr="003C3BB7">
                              <w:t>Juristenes Hus</w:t>
                            </w:r>
                          </w:p>
                          <w:p w14:paraId="1BF2A9DF" w14:textId="77777777" w:rsidR="000F32E4" w:rsidRDefault="000F32E4" w:rsidP="004D215B">
                            <w:pPr>
                              <w:pStyle w:val="Bunntekst"/>
                            </w:pPr>
                            <w:r w:rsidRPr="003C3BB7">
                              <w:t xml:space="preserve">Kristian Augustsgt. </w:t>
                            </w:r>
                            <w:r>
                              <w:t>9</w:t>
                            </w:r>
                          </w:p>
                          <w:p w14:paraId="476B8AAE" w14:textId="77777777" w:rsidR="000F32E4" w:rsidRDefault="000F32E4" w:rsidP="004D215B">
                            <w:pPr>
                              <w:pStyle w:val="Bunntekst"/>
                            </w:pPr>
                            <w:r>
                              <w:t>0164 Oslo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Text Box 31"/>
                      <wps:cNvSpPr txBox="1"/>
                      <wps:spPr>
                        <a:xfrm>
                          <a:off x="1367481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CC886" w14:textId="77777777" w:rsidR="000F32E4" w:rsidRDefault="000F32E4" w:rsidP="004D215B">
                            <w:pPr>
                              <w:pStyle w:val="Bunntekst"/>
                            </w:pPr>
                            <w:r>
                              <w:t>Sentralbord  40 00 24 25</w:t>
                            </w:r>
                          </w:p>
                          <w:p w14:paraId="32A58882" w14:textId="77777777" w:rsidR="000F32E4" w:rsidRDefault="000F32E4" w:rsidP="004D215B">
                            <w:pPr>
                              <w:pStyle w:val="Bunntekst"/>
                            </w:pPr>
                            <w:r>
                              <w:t>www.juristforbundet.no</w:t>
                            </w:r>
                          </w:p>
                          <w:p w14:paraId="1372B62D" w14:textId="77777777" w:rsidR="000F32E4" w:rsidRDefault="000F32E4" w:rsidP="004D215B">
                            <w:pPr>
                              <w:pStyle w:val="Bunntekst"/>
                            </w:pPr>
                          </w:p>
                          <w:p w14:paraId="32C392BF" w14:textId="77777777" w:rsidR="000F32E4" w:rsidRPr="003C3BB7" w:rsidRDefault="000F32E4" w:rsidP="004D215B">
                            <w:pPr>
                              <w:pStyle w:val="Bunntekst"/>
                            </w:pPr>
                            <w:r>
                              <w:t>Org. nr.  970 168 087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" name="Text Box 288"/>
                      <wps:cNvSpPr txBox="1"/>
                      <wps:spPr>
                        <a:xfrm>
                          <a:off x="4588475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66247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0BE51AA2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6F3B6E59" w14:textId="77777777" w:rsidR="000F32E4" w:rsidRDefault="000F32E4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560540B2" w14:textId="77777777" w:rsidR="000F32E4" w:rsidRPr="003C3BB7" w:rsidRDefault="000F32E4" w:rsidP="004D215B">
                            <w:pPr>
                              <w:pStyle w:val="Bunntekst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D01168" id="Group 28" o:spid="_x0000_s1026" style="position:absolute;margin-left:53.85pt;margin-top:755.55pt;width:487.85pt;height:56.4pt;z-index:251668480;mso-position-horizontal-relative:page;mso-position-vertical-relative:page;mso-width-relative:margin;mso-height-relative:margin" coordsize="61943,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">
              <v:line id="Straight Connector 29" o:spid="_x0000_s1027" style="position:absolute;visibility:visible;mso-wrap-style:square" from="0,0" to="61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" strokecolor="gray [1629]" strokeweight=".32pt">
                <v:stroke joinstyle="bevel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8" type="#_x0000_t202" style="position:absolute;top:1070;width:13671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sqwwAAANsAAAAPAAAAZHJzL2Rvd25yZXYueG1sRE9NT8JA&#10;EL2b+B82Y+JNtkBi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pyULKsMAAADbAAAADwAA&#10;AAAAAAAAAAAAAAAHAgAAZHJzL2Rvd25yZXYueG1sUEsFBgAAAAADAAMAtwAAAPcCAAAAAA==&#10;" filled="f" stroked="f" strokeweight=".5pt">
                <v:textbox inset="0,0,0,0">
                  <w:txbxContent>
                    <w:p w14:paraId="345D8EFB" w14:textId="77777777" w:rsidR="000F32E4" w:rsidRPr="003C3BB7" w:rsidRDefault="000F32E4" w:rsidP="004D215B">
                      <w:pPr>
                        <w:pStyle w:val="Bunntekst"/>
                      </w:pPr>
                      <w:r w:rsidRPr="003C3BB7">
                        <w:t>Norges Juristforbund</w:t>
                      </w:r>
                    </w:p>
                    <w:p w14:paraId="04431113" w14:textId="77777777" w:rsidR="000F32E4" w:rsidRPr="003C3BB7" w:rsidRDefault="000F32E4" w:rsidP="004D215B">
                      <w:pPr>
                        <w:pStyle w:val="Bunntekst"/>
                      </w:pPr>
                      <w:r w:rsidRPr="003C3BB7">
                        <w:t>Juristenes Hus</w:t>
                      </w:r>
                    </w:p>
                    <w:p w14:paraId="1BF2A9DF" w14:textId="77777777" w:rsidR="000F32E4" w:rsidRDefault="000F32E4" w:rsidP="004D215B">
                      <w:pPr>
                        <w:pStyle w:val="Bunntekst"/>
                      </w:pPr>
                      <w:r w:rsidRPr="003C3BB7">
                        <w:t xml:space="preserve">Kristian Augustsgt. </w:t>
                      </w:r>
                      <w:r>
                        <w:t>9</w:t>
                      </w:r>
                    </w:p>
                    <w:p w14:paraId="476B8AAE" w14:textId="77777777" w:rsidR="000F32E4" w:rsidRDefault="000F32E4" w:rsidP="004D215B">
                      <w:pPr>
                        <w:pStyle w:val="Bunntekst"/>
                      </w:pPr>
                      <w:r>
                        <w:t>0164 Oslo</w:t>
                      </w:r>
                    </w:p>
                  </w:txbxContent>
                </v:textbox>
              </v:shape>
              <v:shape id="Text Box 31" o:spid="_x0000_s1029" type="#_x0000_t202" style="position:absolute;left:1367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6xxgAAANsAAAAPAAAAZHJzL2Rvd25yZXYueG1sRI9fS8NA&#10;EMTfhX6HYwt9s5dYkB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yGmuscYAAADbAAAA&#10;DwAAAAAAAAAAAAAAAAAHAgAAZHJzL2Rvd25yZXYueG1sUEsFBgAAAAADAAMAtwAAAPoCAAAAAA==&#10;" filled="f" stroked="f" strokeweight=".5pt">
                <v:textbox inset="0,0,0,0">
                  <w:txbxContent>
                    <w:p w14:paraId="2EFCC886" w14:textId="77777777" w:rsidR="000F32E4" w:rsidRDefault="000F32E4" w:rsidP="004D215B">
                      <w:pPr>
                        <w:pStyle w:val="Bunntekst"/>
                      </w:pPr>
                      <w:r>
                        <w:t>Sentralbord  40 00 24 25</w:t>
                      </w:r>
                    </w:p>
                    <w:p w14:paraId="32A58882" w14:textId="77777777" w:rsidR="000F32E4" w:rsidRDefault="000F32E4" w:rsidP="004D215B">
                      <w:pPr>
                        <w:pStyle w:val="Bunntekst"/>
                      </w:pPr>
                      <w:r>
                        <w:t>www.juristforbundet.no</w:t>
                      </w:r>
                    </w:p>
                    <w:p w14:paraId="1372B62D" w14:textId="77777777" w:rsidR="000F32E4" w:rsidRDefault="000F32E4" w:rsidP="004D215B">
                      <w:pPr>
                        <w:pStyle w:val="Bunntekst"/>
                      </w:pPr>
                    </w:p>
                    <w:p w14:paraId="32C392BF" w14:textId="77777777" w:rsidR="000F32E4" w:rsidRPr="003C3BB7" w:rsidRDefault="000F32E4" w:rsidP="004D215B">
                      <w:pPr>
                        <w:pStyle w:val="Bunntekst"/>
                      </w:pPr>
                      <w:r>
                        <w:t>Org. nr.  970 168 087</w:t>
                      </w:r>
                    </w:p>
                  </w:txbxContent>
                </v:textbox>
              </v:shape>
              <v:shape id="Text Box 288" o:spid="_x0000_s1030" type="#_x0000_t202" style="position:absolute;left:4588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" filled="f" stroked="f" strokeweight=".5pt">
                <v:textbox inset="0,0,0,0">
                  <w:txbxContent>
                    <w:p w14:paraId="4CB66247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0BE51AA2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6F3B6E59" w14:textId="77777777" w:rsidR="000F32E4" w:rsidRDefault="000F32E4" w:rsidP="004D215B">
                      <w:pPr>
                        <w:pStyle w:val="Bunntekst"/>
                        <w:jc w:val="right"/>
                      </w:pPr>
                    </w:p>
                    <w:p w14:paraId="560540B2" w14:textId="77777777" w:rsidR="000F32E4" w:rsidRPr="003C3BB7" w:rsidRDefault="000F32E4" w:rsidP="004D215B">
                      <w:pPr>
                        <w:pStyle w:val="Bunntekst"/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2EA9" w14:textId="77777777" w:rsidR="000F32E4" w:rsidRDefault="00A01475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0FA672A" wp14:editId="41546B3B">
              <wp:simplePos x="0" y="0"/>
              <wp:positionH relativeFrom="column">
                <wp:posOffset>0</wp:posOffset>
              </wp:positionH>
              <wp:positionV relativeFrom="paragraph">
                <wp:posOffset>-212725</wp:posOffset>
              </wp:positionV>
              <wp:extent cx="6192000" cy="0"/>
              <wp:effectExtent l="0" t="0" r="0" b="0"/>
              <wp:wrapNone/>
              <wp:docPr id="192585899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2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bevel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93E828" id="Straight Connector 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6.75pt" to="487.55pt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" strokecolor="gray [1629]" strokeweight=".25pt">
              <v:stroke joinstyle="bevel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A2A061" wp14:editId="1FEFA34C">
              <wp:simplePos x="0" y="0"/>
              <wp:positionH relativeFrom="column">
                <wp:posOffset>4589907</wp:posOffset>
              </wp:positionH>
              <wp:positionV relativeFrom="paragraph">
                <wp:posOffset>-423185</wp:posOffset>
              </wp:positionV>
              <wp:extent cx="1606229" cy="609162"/>
              <wp:effectExtent l="0" t="0" r="13335" b="635"/>
              <wp:wrapNone/>
              <wp:docPr id="1038789680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229" cy="6091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434E97" w14:textId="77777777" w:rsidR="000F32E4" w:rsidRDefault="000F32E4" w:rsidP="004D215B">
                          <w:pPr>
                            <w:pStyle w:val="Bunntekst"/>
                            <w:jc w:val="right"/>
                          </w:pPr>
                        </w:p>
                        <w:p w14:paraId="0E2AAC22" w14:textId="77777777" w:rsidR="000F32E4" w:rsidRDefault="000F32E4" w:rsidP="004D215B">
                          <w:pPr>
                            <w:pStyle w:val="Bunntekst"/>
                            <w:jc w:val="right"/>
                          </w:pPr>
                        </w:p>
                        <w:p w14:paraId="161A4D73" w14:textId="77777777" w:rsidR="000F32E4" w:rsidRDefault="000F32E4" w:rsidP="004D215B">
                          <w:pPr>
                            <w:pStyle w:val="Bunntekst"/>
                            <w:jc w:val="right"/>
                          </w:pPr>
                        </w:p>
                        <w:p w14:paraId="0A1A037E" w14:textId="77777777" w:rsidR="000F32E4" w:rsidRPr="003C3BB7" w:rsidRDefault="000F32E4" w:rsidP="004D215B">
                          <w:pPr>
                            <w:pStyle w:val="Bunnteks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43E3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43E3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2A06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1" type="#_x0000_t202" style="position:absolute;margin-left:361.4pt;margin-top:-33.3pt;width:126.45pt;height:47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" filled="f" stroked="f" strokeweight=".5pt">
              <v:textbox inset="0,0,0,0">
                <w:txbxContent>
                  <w:p w14:paraId="01434E97" w14:textId="77777777" w:rsidR="000F32E4" w:rsidRDefault="000F32E4" w:rsidP="004D215B">
                    <w:pPr>
                      <w:pStyle w:val="Bunntekst"/>
                      <w:jc w:val="right"/>
                    </w:pPr>
                  </w:p>
                  <w:p w14:paraId="0E2AAC22" w14:textId="77777777" w:rsidR="000F32E4" w:rsidRDefault="000F32E4" w:rsidP="004D215B">
                    <w:pPr>
                      <w:pStyle w:val="Bunntekst"/>
                      <w:jc w:val="right"/>
                    </w:pPr>
                  </w:p>
                  <w:p w14:paraId="161A4D73" w14:textId="77777777" w:rsidR="000F32E4" w:rsidRDefault="000F32E4" w:rsidP="004D215B">
                    <w:pPr>
                      <w:pStyle w:val="Bunntekst"/>
                      <w:jc w:val="right"/>
                    </w:pPr>
                  </w:p>
                  <w:p w14:paraId="0A1A037E" w14:textId="77777777" w:rsidR="000F32E4" w:rsidRPr="003C3BB7" w:rsidRDefault="000F32E4" w:rsidP="004D215B">
                    <w:pPr>
                      <w:pStyle w:val="Bunntekst"/>
                      <w:jc w:val="right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43E3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43E34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5C02" w14:textId="77777777" w:rsidR="000F32E4" w:rsidRDefault="00A01475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ED222F" wp14:editId="7F451EB1">
              <wp:simplePos x="0" y="0"/>
              <wp:positionH relativeFrom="column">
                <wp:posOffset>0</wp:posOffset>
              </wp:positionH>
              <wp:positionV relativeFrom="paragraph">
                <wp:posOffset>-212254</wp:posOffset>
              </wp:positionV>
              <wp:extent cx="6193210" cy="0"/>
              <wp:effectExtent l="0" t="0" r="0" b="0"/>
              <wp:wrapNone/>
              <wp:docPr id="82111117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32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bevel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445B9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6.7pt" to="487.65pt,-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" strokecolor="gray [1629]" strokeweight=".25pt">
              <v:stroke joinstyle="bevel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B7604B" wp14:editId="2AF5D79E">
              <wp:simplePos x="0" y="0"/>
              <wp:positionH relativeFrom="column">
                <wp:posOffset>4589907</wp:posOffset>
              </wp:positionH>
              <wp:positionV relativeFrom="paragraph">
                <wp:posOffset>-428660</wp:posOffset>
              </wp:positionV>
              <wp:extent cx="1606229" cy="609162"/>
              <wp:effectExtent l="0" t="0" r="13335" b="635"/>
              <wp:wrapNone/>
              <wp:docPr id="1494499067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229" cy="6091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1E402B" w14:textId="77777777" w:rsidR="000F32E4" w:rsidRDefault="000F32E4" w:rsidP="00A12641">
                          <w:pPr>
                            <w:pStyle w:val="Bunntekst"/>
                            <w:jc w:val="right"/>
                          </w:pPr>
                        </w:p>
                        <w:p w14:paraId="2E906E94" w14:textId="77777777" w:rsidR="000F32E4" w:rsidRDefault="000F32E4" w:rsidP="00A12641">
                          <w:pPr>
                            <w:pStyle w:val="Bunntekst"/>
                            <w:jc w:val="right"/>
                          </w:pPr>
                        </w:p>
                        <w:p w14:paraId="75EEE164" w14:textId="77777777" w:rsidR="000F32E4" w:rsidRDefault="000F32E4" w:rsidP="00A12641">
                          <w:pPr>
                            <w:pStyle w:val="Bunntekst"/>
                            <w:jc w:val="right"/>
                          </w:pPr>
                        </w:p>
                        <w:p w14:paraId="6849B5AB" w14:textId="77777777" w:rsidR="000F32E4" w:rsidRPr="003C3BB7" w:rsidRDefault="000F32E4" w:rsidP="00A12641">
                          <w:pPr>
                            <w:pStyle w:val="Bunnteks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51B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351B15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7604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361.4pt;margin-top:-33.75pt;width:126.45pt;height:47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" filled="f" stroked="f" strokeweight=".5pt">
              <v:textbox inset="0,0,0,0">
                <w:txbxContent>
                  <w:p w14:paraId="071E402B" w14:textId="77777777" w:rsidR="000F32E4" w:rsidRDefault="000F32E4" w:rsidP="00A12641">
                    <w:pPr>
                      <w:pStyle w:val="Bunntekst"/>
                      <w:jc w:val="right"/>
                    </w:pPr>
                  </w:p>
                  <w:p w14:paraId="2E906E94" w14:textId="77777777" w:rsidR="000F32E4" w:rsidRDefault="000F32E4" w:rsidP="00A12641">
                    <w:pPr>
                      <w:pStyle w:val="Bunntekst"/>
                      <w:jc w:val="right"/>
                    </w:pPr>
                  </w:p>
                  <w:p w14:paraId="75EEE164" w14:textId="77777777" w:rsidR="000F32E4" w:rsidRDefault="000F32E4" w:rsidP="00A12641">
                    <w:pPr>
                      <w:pStyle w:val="Bunntekst"/>
                      <w:jc w:val="right"/>
                    </w:pPr>
                  </w:p>
                  <w:p w14:paraId="6849B5AB" w14:textId="77777777" w:rsidR="000F32E4" w:rsidRPr="003C3BB7" w:rsidRDefault="000F32E4" w:rsidP="00A12641">
                    <w:pPr>
                      <w:pStyle w:val="Bunntekst"/>
                      <w:jc w:val="right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51B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351B15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B26B1" w14:textId="77777777" w:rsidR="0044671C" w:rsidRDefault="0044671C" w:rsidP="00866BBF">
      <w:r>
        <w:separator/>
      </w:r>
    </w:p>
  </w:footnote>
  <w:footnote w:type="continuationSeparator" w:id="0">
    <w:p w14:paraId="718B907F" w14:textId="77777777" w:rsidR="0044671C" w:rsidRDefault="0044671C" w:rsidP="00866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CDC0" w14:textId="77777777" w:rsidR="000F32E4" w:rsidRPr="00866BBF" w:rsidRDefault="000F32E4" w:rsidP="00774A56">
    <w:pPr>
      <w:pStyle w:val="Topptekst"/>
      <w:tabs>
        <w:tab w:val="left" w:pos="28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51E9" w14:textId="77777777" w:rsidR="000F32E4" w:rsidRDefault="003C5D0D">
    <w:pPr>
      <w:pStyle w:val="Topptekst"/>
    </w:pPr>
    <w:r>
      <w:rPr>
        <w:noProof/>
        <w:lang w:val="en-US" w:eastAsia="en-US"/>
      </w:rPr>
      <w:drawing>
        <wp:anchor distT="0" distB="0" distL="114300" distR="114300" simplePos="0" relativeHeight="251647488" behindDoc="1" locked="0" layoutInCell="1" allowOverlap="1" wp14:anchorId="47587054" wp14:editId="26DA1890">
          <wp:simplePos x="0" y="0"/>
          <wp:positionH relativeFrom="page">
            <wp:posOffset>5892669</wp:posOffset>
          </wp:positionH>
          <wp:positionV relativeFrom="page">
            <wp:posOffset>271145</wp:posOffset>
          </wp:positionV>
          <wp:extent cx="1312387" cy="1277091"/>
          <wp:effectExtent l="0" t="0" r="0" b="0"/>
          <wp:wrapNone/>
          <wp:docPr id="8241887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ristforbundet-logo.p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87" cy="1277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2276F"/>
    <w:multiLevelType w:val="hybridMultilevel"/>
    <w:tmpl w:val="21F401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E63B3D"/>
    <w:multiLevelType w:val="hybridMultilevel"/>
    <w:tmpl w:val="A15A7D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12F3E"/>
    <w:multiLevelType w:val="hybridMultilevel"/>
    <w:tmpl w:val="4880E8DA"/>
    <w:lvl w:ilvl="0" w:tplc="5E86CA18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8651294">
    <w:abstractNumId w:val="1"/>
  </w:num>
  <w:num w:numId="2" w16cid:durableId="1141382013">
    <w:abstractNumId w:val="0"/>
  </w:num>
  <w:num w:numId="3" w16cid:durableId="44958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BD"/>
    <w:rsid w:val="000157F5"/>
    <w:rsid w:val="00046966"/>
    <w:rsid w:val="00060E59"/>
    <w:rsid w:val="00086426"/>
    <w:rsid w:val="000A24F3"/>
    <w:rsid w:val="000F32E4"/>
    <w:rsid w:val="001116E2"/>
    <w:rsid w:val="00143E34"/>
    <w:rsid w:val="001510D9"/>
    <w:rsid w:val="001A7098"/>
    <w:rsid w:val="001C53C8"/>
    <w:rsid w:val="002814EE"/>
    <w:rsid w:val="00295F18"/>
    <w:rsid w:val="002A15DA"/>
    <w:rsid w:val="002E5DED"/>
    <w:rsid w:val="00324C58"/>
    <w:rsid w:val="003269EF"/>
    <w:rsid w:val="00351B15"/>
    <w:rsid w:val="00351F38"/>
    <w:rsid w:val="00361318"/>
    <w:rsid w:val="00371787"/>
    <w:rsid w:val="00376921"/>
    <w:rsid w:val="003C3BB7"/>
    <w:rsid w:val="003C5D0D"/>
    <w:rsid w:val="003E6227"/>
    <w:rsid w:val="00411F85"/>
    <w:rsid w:val="0044671C"/>
    <w:rsid w:val="004A1D18"/>
    <w:rsid w:val="004A3343"/>
    <w:rsid w:val="004D063C"/>
    <w:rsid w:val="004D215B"/>
    <w:rsid w:val="004D3774"/>
    <w:rsid w:val="004E4C0F"/>
    <w:rsid w:val="004E5656"/>
    <w:rsid w:val="005A1C8F"/>
    <w:rsid w:val="005B34E2"/>
    <w:rsid w:val="00685451"/>
    <w:rsid w:val="006A1434"/>
    <w:rsid w:val="006B54E3"/>
    <w:rsid w:val="006B5525"/>
    <w:rsid w:val="006C211A"/>
    <w:rsid w:val="00726744"/>
    <w:rsid w:val="00730B18"/>
    <w:rsid w:val="00745C43"/>
    <w:rsid w:val="00762E8D"/>
    <w:rsid w:val="0076440D"/>
    <w:rsid w:val="007730F9"/>
    <w:rsid w:val="00774A56"/>
    <w:rsid w:val="00787BBC"/>
    <w:rsid w:val="0079320D"/>
    <w:rsid w:val="00813DBD"/>
    <w:rsid w:val="00847171"/>
    <w:rsid w:val="00866BBF"/>
    <w:rsid w:val="00871694"/>
    <w:rsid w:val="00872F29"/>
    <w:rsid w:val="00873640"/>
    <w:rsid w:val="00885646"/>
    <w:rsid w:val="00896232"/>
    <w:rsid w:val="008A342B"/>
    <w:rsid w:val="008A64BA"/>
    <w:rsid w:val="008D2A27"/>
    <w:rsid w:val="008F0486"/>
    <w:rsid w:val="009C1126"/>
    <w:rsid w:val="009C7C36"/>
    <w:rsid w:val="009D5804"/>
    <w:rsid w:val="00A01475"/>
    <w:rsid w:val="00A12641"/>
    <w:rsid w:val="00A27863"/>
    <w:rsid w:val="00A4687A"/>
    <w:rsid w:val="00A64631"/>
    <w:rsid w:val="00AB38B7"/>
    <w:rsid w:val="00B35CAC"/>
    <w:rsid w:val="00B75694"/>
    <w:rsid w:val="00B97898"/>
    <w:rsid w:val="00BA1992"/>
    <w:rsid w:val="00BB4B85"/>
    <w:rsid w:val="00BC22F7"/>
    <w:rsid w:val="00BC6884"/>
    <w:rsid w:val="00BE2F8D"/>
    <w:rsid w:val="00C61E3F"/>
    <w:rsid w:val="00C67202"/>
    <w:rsid w:val="00C84CFA"/>
    <w:rsid w:val="00CA688E"/>
    <w:rsid w:val="00CB04A5"/>
    <w:rsid w:val="00CB1EAA"/>
    <w:rsid w:val="00CB3484"/>
    <w:rsid w:val="00CF04A1"/>
    <w:rsid w:val="00D141EA"/>
    <w:rsid w:val="00D25D07"/>
    <w:rsid w:val="00D93E71"/>
    <w:rsid w:val="00DD318E"/>
    <w:rsid w:val="00DD64C1"/>
    <w:rsid w:val="00DD64D5"/>
    <w:rsid w:val="00DE2C21"/>
    <w:rsid w:val="00E16CD3"/>
    <w:rsid w:val="00E269AE"/>
    <w:rsid w:val="00E4036E"/>
    <w:rsid w:val="00E8358B"/>
    <w:rsid w:val="00EA452B"/>
    <w:rsid w:val="00EC3FA7"/>
    <w:rsid w:val="00EE16BD"/>
    <w:rsid w:val="00F825FF"/>
    <w:rsid w:val="00F90A9B"/>
    <w:rsid w:val="00F97B9A"/>
    <w:rsid w:val="00FB71DC"/>
    <w:rsid w:val="00FC55B9"/>
    <w:rsid w:val="00FE1E9A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755355"/>
  <w14:defaultImageDpi w14:val="300"/>
  <w15:docId w15:val="{1FB3351D-A32E-4DA5-BDB1-729FB43E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804"/>
    <w:rPr>
      <w:rFonts w:eastAsia="Times New Roman" w:cs="Times New Roman"/>
      <w:color w:val="000000" w:themeColor="text1"/>
      <w:sz w:val="20"/>
      <w:szCs w:val="20"/>
    </w:rPr>
  </w:style>
  <w:style w:type="paragraph" w:styleId="Overskrift1">
    <w:name w:val="heading 1"/>
    <w:basedOn w:val="Normal"/>
    <w:link w:val="Overskrift1Tegn"/>
    <w:qFormat/>
    <w:rsid w:val="00813DBD"/>
    <w:pPr>
      <w:keepNext/>
      <w:keepLines/>
      <w:spacing w:after="200"/>
      <w:outlineLvl w:val="0"/>
    </w:pPr>
    <w:rPr>
      <w:rFonts w:ascii="Georgia" w:eastAsiaTheme="majorEastAsia" w:hAnsi="Georgia" w:cstheme="majorBidi"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A4687A"/>
    <w:pPr>
      <w:keepNext/>
      <w:keepLines/>
      <w:spacing w:before="200"/>
      <w:outlineLvl w:val="1"/>
    </w:pPr>
    <w:rPr>
      <w:rFonts w:ascii="Georgia" w:eastAsiaTheme="majorEastAsia" w:hAnsi="Georgia" w:cstheme="majorBidi"/>
      <w:b/>
      <w:bCs/>
      <w:szCs w:val="26"/>
    </w:rPr>
  </w:style>
  <w:style w:type="paragraph" w:styleId="Overskrift6">
    <w:name w:val="heading 6"/>
    <w:basedOn w:val="Normal"/>
    <w:next w:val="Normal"/>
    <w:link w:val="Overskrift6Tegn"/>
    <w:uiPriority w:val="1"/>
    <w:rsid w:val="004D3774"/>
    <w:pPr>
      <w:keepNext/>
      <w:tabs>
        <w:tab w:val="left" w:pos="426"/>
      </w:tabs>
      <w:ind w:right="-1"/>
      <w:outlineLvl w:val="5"/>
    </w:pPr>
    <w:rPr>
      <w:rFonts w:ascii="Georgia" w:hAnsi="Georgia" w:cs="Arial"/>
      <w:bCs/>
      <w:sz w:val="3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6440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440D"/>
    <w:rPr>
      <w:rFonts w:ascii="Lucida Grande" w:hAnsi="Lucida Grande" w:cs="Lucida Grande"/>
      <w:sz w:val="18"/>
      <w:szCs w:val="18"/>
    </w:rPr>
  </w:style>
  <w:style w:type="paragraph" w:styleId="Revisjon">
    <w:name w:val="Revision"/>
    <w:hidden/>
    <w:uiPriority w:val="99"/>
    <w:semiHidden/>
    <w:rsid w:val="002E5DED"/>
  </w:style>
  <w:style w:type="paragraph" w:styleId="Topptekst">
    <w:name w:val="header"/>
    <w:basedOn w:val="Normal"/>
    <w:link w:val="TopptekstTegn"/>
    <w:unhideWhenUsed/>
    <w:rsid w:val="00CA688E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customStyle="1" w:styleId="TopptekstTegn">
    <w:name w:val="Topptekst Tegn"/>
    <w:basedOn w:val="Standardskriftforavsnitt"/>
    <w:link w:val="Topptekst"/>
    <w:rsid w:val="00CA688E"/>
    <w:rPr>
      <w:rFonts w:asciiTheme="majorHAnsi" w:eastAsia="Times New Roman" w:hAnsiTheme="majorHAnsi" w:cs="Times New Roman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D141EA"/>
    <w:pPr>
      <w:tabs>
        <w:tab w:val="center" w:pos="4536"/>
        <w:tab w:val="right" w:pos="9072"/>
      </w:tabs>
      <w:spacing w:line="180" w:lineRule="exact"/>
    </w:pPr>
    <w:rPr>
      <w:rFonts w:ascii="Georgia" w:hAnsi="Georgia"/>
      <w:color w:val="auto"/>
      <w:sz w:val="14"/>
    </w:rPr>
  </w:style>
  <w:style w:type="character" w:customStyle="1" w:styleId="BunntekstTegn">
    <w:name w:val="Bunntekst Tegn"/>
    <w:basedOn w:val="Standardskriftforavsnitt"/>
    <w:link w:val="Bunntekst"/>
    <w:uiPriority w:val="99"/>
    <w:rsid w:val="00D141EA"/>
    <w:rPr>
      <w:rFonts w:ascii="Georgia" w:eastAsia="Times New Roman" w:hAnsi="Georgia" w:cs="Times New Roman"/>
      <w:sz w:val="14"/>
      <w:szCs w:val="20"/>
    </w:rPr>
  </w:style>
  <w:style w:type="character" w:customStyle="1" w:styleId="Overskrift6Tegn">
    <w:name w:val="Overskrift 6 Tegn"/>
    <w:basedOn w:val="Standardskriftforavsnitt"/>
    <w:link w:val="Overskrift6"/>
    <w:uiPriority w:val="1"/>
    <w:rsid w:val="00BA1992"/>
    <w:rPr>
      <w:rFonts w:ascii="Georgia" w:eastAsia="Times New Roman" w:hAnsi="Georgia" w:cs="Arial"/>
      <w:bCs/>
      <w:sz w:val="30"/>
      <w:szCs w:val="20"/>
    </w:rPr>
  </w:style>
  <w:style w:type="character" w:styleId="Hyperkobling">
    <w:name w:val="Hyperlink"/>
    <w:rsid w:val="00774A56"/>
    <w:rPr>
      <w:color w:val="0000FF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774A56"/>
  </w:style>
  <w:style w:type="paragraph" w:styleId="NormalWeb">
    <w:name w:val="Normal (Web)"/>
    <w:basedOn w:val="Normal"/>
    <w:uiPriority w:val="99"/>
    <w:semiHidden/>
    <w:unhideWhenUsed/>
    <w:rsid w:val="00774A56"/>
    <w:pPr>
      <w:spacing w:before="100" w:beforeAutospacing="1" w:after="100" w:afterAutospacing="1"/>
    </w:pPr>
    <w:rPr>
      <w:rFonts w:ascii="Times" w:eastAsiaTheme="minorEastAsia" w:hAnsi="Times"/>
    </w:rPr>
  </w:style>
  <w:style w:type="character" w:customStyle="1" w:styleId="apple-converted-space">
    <w:name w:val="apple-converted-space"/>
    <w:basedOn w:val="Standardskriftforavsnitt"/>
    <w:rsid w:val="00774A56"/>
  </w:style>
  <w:style w:type="paragraph" w:styleId="Brdtekst">
    <w:name w:val="Body Text"/>
    <w:basedOn w:val="Normal"/>
    <w:link w:val="BrdtekstTegn"/>
    <w:rsid w:val="00351F38"/>
    <w:pPr>
      <w:spacing w:before="200"/>
    </w:pPr>
    <w:rPr>
      <w:rFonts w:ascii="Georgia" w:eastAsia="MS Mincho" w:hAnsi="Georgia"/>
      <w:color w:val="auto"/>
      <w:lang w:val="en-US" w:eastAsia="en-US"/>
    </w:rPr>
  </w:style>
  <w:style w:type="character" w:customStyle="1" w:styleId="BrdtekstTegn">
    <w:name w:val="Brødtekst Tegn"/>
    <w:basedOn w:val="Standardskriftforavsnitt"/>
    <w:link w:val="Brdtekst"/>
    <w:rsid w:val="00351F38"/>
    <w:rPr>
      <w:rFonts w:ascii="Georgia" w:eastAsia="MS Mincho" w:hAnsi="Georgia" w:cs="Times New Roman"/>
      <w:sz w:val="20"/>
      <w:szCs w:val="20"/>
      <w:lang w:val="en-US" w:eastAsia="en-US"/>
    </w:rPr>
  </w:style>
  <w:style w:type="paragraph" w:customStyle="1" w:styleId="DateandRecipient">
    <w:name w:val="Date and Recipient"/>
    <w:basedOn w:val="Normal"/>
    <w:rsid w:val="00DD64C1"/>
    <w:pPr>
      <w:spacing w:after="480"/>
    </w:pPr>
    <w:rPr>
      <w:rFonts w:ascii="Georgia" w:eastAsia="MS Mincho" w:hAnsi="Georgia"/>
      <w:color w:val="404040"/>
      <w:szCs w:val="22"/>
      <w:lang w:val="en-US" w:eastAsia="en-US"/>
    </w:rPr>
  </w:style>
  <w:style w:type="paragraph" w:styleId="Underskrift">
    <w:name w:val="Signature"/>
    <w:basedOn w:val="Normal"/>
    <w:link w:val="UnderskriftTegn"/>
    <w:rsid w:val="00351F38"/>
    <w:rPr>
      <w:rFonts w:ascii="Georgia" w:eastAsia="MS Mincho" w:hAnsi="Georgia"/>
      <w:color w:val="auto"/>
      <w:szCs w:val="22"/>
      <w:lang w:val="en-US" w:eastAsia="en-US"/>
    </w:rPr>
  </w:style>
  <w:style w:type="character" w:customStyle="1" w:styleId="UnderskriftTegn">
    <w:name w:val="Underskrift Tegn"/>
    <w:basedOn w:val="Standardskriftforavsnitt"/>
    <w:link w:val="Underskrift"/>
    <w:rsid w:val="00351F38"/>
    <w:rPr>
      <w:rFonts w:ascii="Georgia" w:eastAsia="MS Mincho" w:hAnsi="Georgia" w:cs="Times New Roman"/>
      <w:sz w:val="20"/>
      <w:szCs w:val="22"/>
      <w:lang w:val="en-US" w:eastAsia="en-US"/>
    </w:rPr>
  </w:style>
  <w:style w:type="paragraph" w:customStyle="1" w:styleId="Address">
    <w:name w:val="Address"/>
    <w:basedOn w:val="Normal"/>
    <w:link w:val="AddressChar"/>
    <w:rsid w:val="00CB3484"/>
    <w:pPr>
      <w:spacing w:line="300" w:lineRule="auto"/>
    </w:pPr>
    <w:rPr>
      <w:rFonts w:eastAsiaTheme="minorEastAsia" w:cstheme="minorBidi"/>
      <w:color w:val="auto"/>
      <w:sz w:val="18"/>
      <w:szCs w:val="22"/>
    </w:rPr>
  </w:style>
  <w:style w:type="character" w:styleId="Plassholdertekst">
    <w:name w:val="Placeholder Text"/>
    <w:basedOn w:val="Standardskriftforavsnitt"/>
    <w:uiPriority w:val="99"/>
    <w:semiHidden/>
    <w:rsid w:val="00EC3FA7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rsid w:val="00813DBD"/>
    <w:rPr>
      <w:rFonts w:ascii="Georgia" w:eastAsiaTheme="majorEastAsia" w:hAnsi="Georgia" w:cstheme="majorBidi"/>
      <w:bCs/>
      <w:color w:val="000000" w:themeColor="text1"/>
      <w:sz w:val="30"/>
      <w:szCs w:val="28"/>
    </w:rPr>
  </w:style>
  <w:style w:type="paragraph" w:customStyle="1" w:styleId="BasicParagraph">
    <w:name w:val="[Basic Paragraph]"/>
    <w:basedOn w:val="Normal"/>
    <w:uiPriority w:val="99"/>
    <w:rsid w:val="003C3BB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table" w:styleId="Tabellrutenett">
    <w:name w:val="Table Grid"/>
    <w:basedOn w:val="Vanligtabell"/>
    <w:uiPriority w:val="59"/>
    <w:rsid w:val="00DD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A4687A"/>
    <w:rPr>
      <w:rFonts w:ascii="Georgia" w:eastAsiaTheme="majorEastAsia" w:hAnsi="Georgia" w:cstheme="majorBidi"/>
      <w:b/>
      <w:bCs/>
      <w:color w:val="000000" w:themeColor="text1"/>
      <w:sz w:val="20"/>
      <w:szCs w:val="26"/>
    </w:rPr>
  </w:style>
  <w:style w:type="paragraph" w:customStyle="1" w:styleId="Dato1">
    <w:name w:val="Dato1"/>
    <w:basedOn w:val="Address"/>
    <w:link w:val="DatoChar"/>
    <w:rsid w:val="00B97898"/>
    <w:pPr>
      <w:jc w:val="right"/>
    </w:pPr>
    <w:rPr>
      <w:color w:val="000000" w:themeColor="text1"/>
      <w:sz w:val="20"/>
    </w:rPr>
  </w:style>
  <w:style w:type="paragraph" w:customStyle="1" w:styleId="Adresse">
    <w:name w:val="Adresse"/>
    <w:link w:val="AdresseChar"/>
    <w:rsid w:val="00351F38"/>
    <w:rPr>
      <w:rFonts w:eastAsia="Times New Roman" w:cs="Times New Roman"/>
      <w:sz w:val="20"/>
      <w:szCs w:val="20"/>
    </w:rPr>
  </w:style>
  <w:style w:type="character" w:customStyle="1" w:styleId="AddressChar">
    <w:name w:val="Address Char"/>
    <w:basedOn w:val="Standardskriftforavsnitt"/>
    <w:link w:val="Address"/>
    <w:rsid w:val="00CB3484"/>
    <w:rPr>
      <w:sz w:val="18"/>
      <w:szCs w:val="22"/>
    </w:rPr>
  </w:style>
  <w:style w:type="character" w:customStyle="1" w:styleId="AdresseChar">
    <w:name w:val="Adresse Char"/>
    <w:basedOn w:val="AddressChar"/>
    <w:link w:val="Adresse"/>
    <w:rsid w:val="00351F38"/>
    <w:rPr>
      <w:rFonts w:eastAsia="Times New Roman" w:cs="Times New Roman"/>
      <w:sz w:val="20"/>
      <w:szCs w:val="20"/>
    </w:rPr>
  </w:style>
  <w:style w:type="paragraph" w:customStyle="1" w:styleId="Sted">
    <w:name w:val="Sted"/>
    <w:basedOn w:val="Dato1"/>
    <w:link w:val="StedChar"/>
    <w:rsid w:val="00376921"/>
    <w:pPr>
      <w:spacing w:line="240" w:lineRule="auto"/>
      <w:jc w:val="left"/>
    </w:pPr>
    <w:rPr>
      <w:rFonts w:eastAsia="Times New Roman" w:cs="Times New Roman"/>
      <w:color w:val="auto"/>
      <w:szCs w:val="20"/>
    </w:rPr>
  </w:style>
  <w:style w:type="character" w:customStyle="1" w:styleId="DatoChar">
    <w:name w:val="Dato Char"/>
    <w:basedOn w:val="AddressChar"/>
    <w:link w:val="Dato1"/>
    <w:rsid w:val="00B97898"/>
    <w:rPr>
      <w:color w:val="000000" w:themeColor="text1"/>
      <w:sz w:val="20"/>
      <w:szCs w:val="22"/>
    </w:rPr>
  </w:style>
  <w:style w:type="character" w:customStyle="1" w:styleId="StedChar">
    <w:name w:val="Sted Char"/>
    <w:basedOn w:val="DatoChar"/>
    <w:link w:val="Sted"/>
    <w:rsid w:val="00376921"/>
    <w:rPr>
      <w:rFonts w:eastAsia="Times New Roman" w:cs="Times New Roman"/>
      <w:color w:val="000000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BC6884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44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C6884"/>
    <w:rPr>
      <w:rFonts w:asciiTheme="majorHAnsi" w:eastAsiaTheme="majorEastAsia" w:hAnsiTheme="majorHAnsi" w:cstheme="majorBidi"/>
      <w:color w:val="000000" w:themeColor="text1"/>
      <w:spacing w:val="5"/>
      <w:kern w:val="28"/>
      <w:sz w:val="44"/>
      <w:szCs w:val="52"/>
    </w:rPr>
  </w:style>
  <w:style w:type="paragraph" w:customStyle="1" w:styleId="Tittel1">
    <w:name w:val="Tittel1"/>
    <w:next w:val="Address"/>
    <w:link w:val="TittelChar"/>
    <w:rsid w:val="00351F38"/>
    <w:rPr>
      <w:rFonts w:eastAsia="Times New Roman" w:cs="Times New Roman"/>
      <w:sz w:val="20"/>
      <w:szCs w:val="20"/>
    </w:rPr>
  </w:style>
  <w:style w:type="character" w:customStyle="1" w:styleId="TittelChar">
    <w:name w:val="Tittel Char"/>
    <w:basedOn w:val="UnderskriftTegn"/>
    <w:link w:val="Tittel1"/>
    <w:rsid w:val="00351F38"/>
    <w:rPr>
      <w:rFonts w:ascii="Georgia" w:eastAsia="Times New Roman" w:hAnsi="Georgia" w:cs="Times New Roman"/>
      <w:sz w:val="20"/>
      <w:szCs w:val="20"/>
      <w:lang w:val="en-US" w:eastAsia="en-US"/>
    </w:rPr>
  </w:style>
  <w:style w:type="paragraph" w:styleId="Listeavsnitt">
    <w:name w:val="List Paragraph"/>
    <w:basedOn w:val="Normal"/>
    <w:uiPriority w:val="34"/>
    <w:qFormat/>
    <w:rsid w:val="00BC6884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uristforbundet.sharepoint.com/sites/FUNK-AdministrasjonogHR/Maler/Maler%202025/Programmal%202025.dotx" TargetMode="External"/></Relationships>
</file>

<file path=word/theme/theme1.xml><?xml version="1.0" encoding="utf-8"?>
<a:theme xmlns:a="http://schemas.openxmlformats.org/drawingml/2006/main" name="Office-tema">
  <a:themeElements>
    <a:clrScheme name="Juristforbundet 2022 - Helsort">
      <a:dk1>
        <a:srgbClr val="000000"/>
      </a:dk1>
      <a:lt1>
        <a:srgbClr val="FFFFFF"/>
      </a:lt1>
      <a:dk2>
        <a:srgbClr val="005187"/>
      </a:dk2>
      <a:lt2>
        <a:srgbClr val="E6E6E6"/>
      </a:lt2>
      <a:accent1>
        <a:srgbClr val="30B7C0"/>
      </a:accent1>
      <a:accent2>
        <a:srgbClr val="3E3363"/>
      </a:accent2>
      <a:accent3>
        <a:srgbClr val="009ACB"/>
      </a:accent3>
      <a:accent4>
        <a:srgbClr val="EC6535"/>
      </a:accent4>
      <a:accent5>
        <a:srgbClr val="FFCD0D"/>
      </a:accent5>
      <a:accent6>
        <a:srgbClr val="939393"/>
      </a:accent6>
      <a:hlink>
        <a:srgbClr val="3E3363"/>
      </a:hlink>
      <a:folHlink>
        <a:srgbClr val="3E3363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AA4764943F674CB688C9022BE38B3F" ma:contentTypeVersion="0" ma:contentTypeDescription="Opprett et nytt dokument." ma:contentTypeScope="" ma:versionID="528d23adae7a264e2718ac74145d4c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0632e834c6e645ee2b089d6c2f9c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84C26-C882-4AE5-AA08-A50C92957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1972F3-032B-4374-874A-9C062EDD7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EBCAD-BB81-4101-BCC2-3335221D93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EF0A67-7DC1-46E7-A611-759A7C76D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Programmal%202025</Template>
  <TotalTime>1</TotalTime>
  <Pages>1</Pages>
  <Words>214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Knowit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Grubba</dc:creator>
  <cp:lastModifiedBy>Kristine Grubba</cp:lastModifiedBy>
  <cp:revision>1</cp:revision>
  <cp:lastPrinted>2015-12-16T12:38:00Z</cp:lastPrinted>
  <dcterms:created xsi:type="dcterms:W3CDTF">2025-12-02T12:11:00Z</dcterms:created>
  <dcterms:modified xsi:type="dcterms:W3CDTF">2025-12-02T12:12:00Z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0x010100C9AA4764943F674CB688C9022BE38B3F</vt:lpwstr>
  </property>
</Properties>
</file>