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723"/>
      </w:tblGrid>
      <w:tr w:rsidR="00312B2C" w:rsidRPr="008F3E28" w14:paraId="0B06F67C" w14:textId="77777777" w:rsidTr="00001A75">
        <w:trPr>
          <w:trHeight w:val="1814"/>
        </w:trPr>
        <w:tc>
          <w:tcPr>
            <w:tcW w:w="10290" w:type="dxa"/>
            <w:gridSpan w:val="2"/>
          </w:tcPr>
          <w:p w14:paraId="4F946581" w14:textId="77777777" w:rsidR="00312B2C" w:rsidRPr="008F3E28" w:rsidRDefault="00312B2C" w:rsidP="0021182A">
            <w:pPr>
              <w:pStyle w:val="Brdtekst"/>
              <w:rPr>
                <w:lang w:val="nb-NO"/>
              </w:rPr>
            </w:pPr>
          </w:p>
        </w:tc>
      </w:tr>
      <w:tr w:rsidR="00312B2C" w:rsidRPr="008F3E28" w14:paraId="26694FEE" w14:textId="77777777" w:rsidTr="00E0132E">
        <w:trPr>
          <w:trHeight w:hRule="exact" w:val="1873"/>
        </w:trPr>
        <w:tc>
          <w:tcPr>
            <w:tcW w:w="567" w:type="dxa"/>
          </w:tcPr>
          <w:p w14:paraId="252AA6C0" w14:textId="77777777" w:rsidR="00312B2C" w:rsidRPr="008F3E28" w:rsidRDefault="00312B2C" w:rsidP="0021182A">
            <w:pPr>
              <w:pStyle w:val="Brdtekst"/>
              <w:rPr>
                <w:lang w:val="nb-NO"/>
              </w:rPr>
            </w:pPr>
          </w:p>
        </w:tc>
        <w:tc>
          <w:tcPr>
            <w:tcW w:w="9723" w:type="dxa"/>
          </w:tcPr>
          <w:sdt>
            <w:sdtPr>
              <w:rPr>
                <w:rStyle w:val="NavnChar"/>
                <w:lang w:val="nb-NO"/>
              </w:rPr>
              <w:tag w:val="Navn"/>
              <w:id w:val="1906719310"/>
              <w:placeholder>
                <w:docPart w:val="6CF1D76F436643D8B92D93994D8C20CC"/>
              </w:placeholder>
              <w:showingPlcHdr/>
            </w:sdtPr>
            <w:sdtEndPr>
              <w:rPr>
                <w:rStyle w:val="Standardskriftforavsnitt"/>
              </w:rPr>
            </w:sdtEndPr>
            <w:sdtContent>
              <w:p w14:paraId="704BD3F6" w14:textId="77777777" w:rsidR="000C11B1" w:rsidRPr="008F3E28" w:rsidRDefault="00814301" w:rsidP="0021182A">
                <w:pPr>
                  <w:pStyle w:val="Brdtekst"/>
                  <w:rPr>
                    <w:lang w:val="nb-NO"/>
                  </w:rPr>
                </w:pPr>
                <w:r w:rsidRPr="008F3E28">
                  <w:rPr>
                    <w:rStyle w:val="NavnChar"/>
                    <w:lang w:val="nb-NO"/>
                  </w:rPr>
                  <w:t>Navn</w:t>
                </w:r>
              </w:p>
            </w:sdtContent>
          </w:sdt>
          <w:sdt>
            <w:sdtPr>
              <w:rPr>
                <w:rStyle w:val="FraNavnChar"/>
                <w:rFonts w:eastAsia="MS Mincho"/>
                <w:lang w:val="nb-NO"/>
              </w:rPr>
              <w:tag w:val="Navn"/>
              <w:id w:val="-1656915190"/>
              <w:placeholder>
                <w:docPart w:val="4B0974E72852417BAA74CCF544D64313"/>
              </w:placeholder>
              <w:showingPlcHdr/>
            </w:sdtPr>
            <w:sdtEndPr>
              <w:rPr>
                <w:rStyle w:val="Standardskriftforavsnitt"/>
              </w:rPr>
            </w:sdtEndPr>
            <w:sdtContent>
              <w:p w14:paraId="280F77C2" w14:textId="77777777" w:rsidR="00E45EE7" w:rsidRPr="008F3E28" w:rsidRDefault="00243C63" w:rsidP="0021182A">
                <w:pPr>
                  <w:pStyle w:val="Brdtekst"/>
                  <w:rPr>
                    <w:lang w:val="nb-NO"/>
                  </w:rPr>
                </w:pPr>
                <w:r w:rsidRPr="008F3E28">
                  <w:rPr>
                    <w:rStyle w:val="NavnChar"/>
                    <w:lang w:val="nb-NO"/>
                  </w:rPr>
                  <w:t>Navn</w:t>
                </w:r>
              </w:p>
            </w:sdtContent>
          </w:sdt>
          <w:p w14:paraId="74721CD3" w14:textId="77777777" w:rsidR="00EC3262" w:rsidRPr="008F3E28" w:rsidRDefault="00E0132E" w:rsidP="00E0132E">
            <w:pPr>
              <w:pStyle w:val="Navn"/>
            </w:pPr>
            <w:r w:rsidRPr="008F3E28">
              <w:t>1. mai 2025</w:t>
            </w:r>
          </w:p>
          <w:p w14:paraId="58C8B234" w14:textId="77777777" w:rsidR="00312B2C" w:rsidRPr="008F3E28" w:rsidRDefault="00312B2C" w:rsidP="0021182A">
            <w:pPr>
              <w:pStyle w:val="Brdtekst"/>
              <w:rPr>
                <w:lang w:val="nb-NO"/>
              </w:rPr>
            </w:pPr>
          </w:p>
        </w:tc>
      </w:tr>
    </w:tbl>
    <w:p w14:paraId="312C2B8A" w14:textId="77777777" w:rsidR="00774A56" w:rsidRPr="008F3E28" w:rsidRDefault="00000000" w:rsidP="00E0132E">
      <w:pPr>
        <w:pStyle w:val="Overskrift1"/>
      </w:pPr>
      <w:sdt>
        <w:sdtPr>
          <w:rPr>
            <w:rStyle w:val="Overskrift1Tegn"/>
            <w:bCs/>
          </w:rPr>
          <w:tag w:val="Overksirft"/>
          <w:id w:val="435482301"/>
          <w:placeholder>
            <w:docPart w:val="84868A9705394EBBA9AD08352B0EEF06"/>
          </w:placeholder>
          <w:showingPlcHdr/>
        </w:sdtPr>
        <w:sdtEndPr>
          <w:rPr>
            <w:rStyle w:val="Standardskriftforavsnitt"/>
          </w:rPr>
        </w:sdtEndPr>
        <w:sdtContent>
          <w:r w:rsidR="00FB31FB" w:rsidRPr="008F3E28">
            <w:rPr>
              <w:rStyle w:val="Plassholdertekst"/>
              <w:color w:val="000000" w:themeColor="text1"/>
            </w:rPr>
            <w:t>Overskrift</w:t>
          </w:r>
        </w:sdtContent>
      </w:sdt>
    </w:p>
    <w:sdt>
      <w:sdtPr>
        <w:alias w:val="Text here..."/>
        <w:tag w:val="Text here..."/>
        <w:id w:val="23717196"/>
        <w:placeholder>
          <w:docPart w:val="A43EE8F623B6492086DA0969DDCA43D7"/>
        </w:placeholder>
        <w:showingPlcHdr/>
      </w:sdtPr>
      <w:sdtContent>
        <w:p w14:paraId="068F0AF4" w14:textId="77777777" w:rsidR="0079320D" w:rsidRPr="008F3E28" w:rsidRDefault="0021182A" w:rsidP="00E0132E">
          <w:r w:rsidRPr="008F3E28">
            <w:t>Sett inn tekst her…</w:t>
          </w:r>
        </w:p>
      </w:sdtContent>
    </w:sdt>
    <w:p w14:paraId="38A3E07F" w14:textId="77777777" w:rsidR="00312B2C" w:rsidRPr="008F3E28" w:rsidRDefault="00C84CFA" w:rsidP="00E0132E">
      <w:pPr>
        <w:rPr>
          <w:i/>
        </w:rPr>
      </w:pPr>
      <w:r w:rsidRPr="008F3E28">
        <w:br/>
      </w:r>
    </w:p>
    <w:p w14:paraId="01E84846" w14:textId="77777777" w:rsidR="00E0132E" w:rsidRPr="008F3E28" w:rsidRDefault="00312B2C" w:rsidP="001E5BDA">
      <w:pPr>
        <w:rPr>
          <w:rStyle w:val="Utheving"/>
          <w:i w:val="0"/>
          <w:iCs w:val="0"/>
          <w:color w:val="000000" w:themeColor="text1"/>
        </w:rPr>
      </w:pPr>
      <w:r w:rsidRPr="008F3E28">
        <w:rPr>
          <w:rStyle w:val="Utheving"/>
          <w:iCs w:val="0"/>
        </w:rPr>
        <w:t xml:space="preserve">Saksbehandler: </w:t>
      </w:r>
      <w:sdt>
        <w:sdtPr>
          <w:rPr>
            <w:rStyle w:val="SaksbehandlernavnChar"/>
          </w:rPr>
          <w:tag w:val="Navn"/>
          <w:id w:val="1456216860"/>
          <w:placeholder>
            <w:docPart w:val="76A46CCA0C3043228FB13C2692F8284B"/>
          </w:placeholder>
          <w:showingPlcHdr/>
        </w:sdtPr>
        <w:sdtEndPr>
          <w:rPr>
            <w:rStyle w:val="Utheving"/>
            <w:i/>
            <w:iCs/>
            <w:color w:val="auto"/>
          </w:rPr>
        </w:sdtEndPr>
        <w:sdtContent>
          <w:r w:rsidR="00FB31FB" w:rsidRPr="008F3E28">
            <w:rPr>
              <w:rFonts w:eastAsiaTheme="minorEastAsia"/>
            </w:rPr>
            <w:t>Navn</w:t>
          </w:r>
        </w:sdtContent>
      </w:sdt>
    </w:p>
    <w:sectPr w:rsidR="00E0132E" w:rsidRPr="008F3E28" w:rsidSect="00AD16E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701" w:right="1503" w:bottom="1956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BC85" w14:textId="77777777" w:rsidR="00040E6F" w:rsidRDefault="00040E6F" w:rsidP="00866BBF">
      <w:r>
        <w:separator/>
      </w:r>
    </w:p>
  </w:endnote>
  <w:endnote w:type="continuationSeparator" w:id="0">
    <w:p w14:paraId="0FECB3A6" w14:textId="77777777" w:rsidR="00040E6F" w:rsidRDefault="00040E6F" w:rsidP="008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0112" w14:textId="77777777" w:rsidR="00E44D17" w:rsidRDefault="00E44D17">
    <w:pPr>
      <w:pStyle w:val="Bunntekst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032087A" wp14:editId="4A7C3383">
              <wp:simplePos x="0" y="0"/>
              <wp:positionH relativeFrom="page">
                <wp:posOffset>683895</wp:posOffset>
              </wp:positionH>
              <wp:positionV relativeFrom="page">
                <wp:posOffset>9595485</wp:posOffset>
              </wp:positionV>
              <wp:extent cx="6195600" cy="716400"/>
              <wp:effectExtent l="0" t="0" r="15240" b="7620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600" cy="716400"/>
                        <a:chOff x="0" y="0"/>
                        <a:chExt cx="6194390" cy="715422"/>
                      </a:xfrm>
                    </wpg:grpSpPr>
                    <wps:wsp>
                      <wps:cNvPr id="29" name="Straight Connector 29"/>
                      <wps:cNvCnPr/>
                      <wps:spPr>
                        <a:xfrm>
                          <a:off x="0" y="0"/>
                          <a:ext cx="6192000" cy="0"/>
                        </a:xfrm>
                        <a:prstGeom prst="line">
                          <a:avLst/>
                        </a:prstGeom>
                        <a:ln w="4064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Text Box 30"/>
                      <wps:cNvSpPr txBox="1"/>
                      <wps:spPr>
                        <a:xfrm>
                          <a:off x="0" y="107092"/>
                          <a:ext cx="136715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ADBDD" w14:textId="77777777" w:rsidR="00E44D17" w:rsidRPr="003C3BB7" w:rsidRDefault="00E44D17" w:rsidP="004D215B">
                            <w:pPr>
                              <w:pStyle w:val="Bunntekst"/>
                            </w:pPr>
                            <w:r w:rsidRPr="003C3BB7">
                              <w:t>Norges Juristforbund</w:t>
                            </w:r>
                          </w:p>
                          <w:p w14:paraId="4E617AC3" w14:textId="77777777" w:rsidR="00E44D17" w:rsidRPr="003C3BB7" w:rsidRDefault="00E44D17" w:rsidP="004D215B">
                            <w:pPr>
                              <w:pStyle w:val="Bunntekst"/>
                            </w:pPr>
                            <w:r w:rsidRPr="003C3BB7">
                              <w:t>Juristenes Hus</w:t>
                            </w:r>
                          </w:p>
                          <w:p w14:paraId="0CAF5DA4" w14:textId="77777777" w:rsidR="00E44D17" w:rsidRDefault="00E44D17" w:rsidP="004D215B">
                            <w:pPr>
                              <w:pStyle w:val="Bunntekst"/>
                            </w:pPr>
                            <w:r w:rsidRPr="003C3BB7">
                              <w:t xml:space="preserve">Kristian Augustsgt. </w:t>
                            </w:r>
                            <w:r>
                              <w:t>9</w:t>
                            </w:r>
                          </w:p>
                          <w:p w14:paraId="3EA8050A" w14:textId="77777777" w:rsidR="00E44D17" w:rsidRDefault="00E44D17" w:rsidP="004D215B">
                            <w:pPr>
                              <w:pStyle w:val="Bunntekst"/>
                            </w:pPr>
                            <w:r>
                              <w:t>0164 Oslo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Text Box 31"/>
                      <wps:cNvSpPr txBox="1"/>
                      <wps:spPr>
                        <a:xfrm>
                          <a:off x="1367481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6AFF1" w14:textId="77777777" w:rsidR="00E44D17" w:rsidRDefault="00E44D17" w:rsidP="004D215B">
                            <w:pPr>
                              <w:pStyle w:val="Bunntekst"/>
                            </w:pPr>
                            <w:r>
                              <w:t>Sentralbord  40 00 24 25</w:t>
                            </w:r>
                          </w:p>
                          <w:p w14:paraId="5AB86E11" w14:textId="77777777" w:rsidR="00E44D17" w:rsidRDefault="00E44D17" w:rsidP="004D215B">
                            <w:pPr>
                              <w:pStyle w:val="Bunntekst"/>
                            </w:pPr>
                            <w:r>
                              <w:t>www.juristforbundet.no</w:t>
                            </w:r>
                          </w:p>
                          <w:p w14:paraId="706360E2" w14:textId="77777777" w:rsidR="00E44D17" w:rsidRDefault="00E44D17" w:rsidP="004D215B">
                            <w:pPr>
                              <w:pStyle w:val="Bunntekst"/>
                            </w:pPr>
                          </w:p>
                          <w:p w14:paraId="2F88AEB8" w14:textId="77777777" w:rsidR="00E44D17" w:rsidRPr="003C3BB7" w:rsidRDefault="00E44D17" w:rsidP="004D215B">
                            <w:pPr>
                              <w:pStyle w:val="Bunntekst"/>
                            </w:pPr>
                            <w:r>
                              <w:t>Org. nr.  970 168 087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Text Box 288"/>
                      <wps:cNvSpPr txBox="1"/>
                      <wps:spPr>
                        <a:xfrm>
                          <a:off x="4588475" y="107092"/>
                          <a:ext cx="1605915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064BC" w14:textId="77777777" w:rsidR="00E44D17" w:rsidRDefault="00E44D17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5B1522D6" w14:textId="77777777" w:rsidR="00E44D17" w:rsidRDefault="00E44D17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54E661D4" w14:textId="77777777" w:rsidR="00E44D17" w:rsidRDefault="00E44D17" w:rsidP="004D215B">
                            <w:pPr>
                              <w:pStyle w:val="Bunntekst"/>
                              <w:jc w:val="right"/>
                            </w:pPr>
                          </w:p>
                          <w:p w14:paraId="2543E60C" w14:textId="77777777" w:rsidR="00E44D17" w:rsidRPr="003C3BB7" w:rsidRDefault="00E44D17" w:rsidP="004D215B">
                            <w:pPr>
                              <w:pStyle w:val="Bunntekst"/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32087A" id="Group 28" o:spid="_x0000_s1026" style="position:absolute;margin-left:53.85pt;margin-top:755.55pt;width:487.85pt;height:56.4pt;z-index:251668480;mso-position-horizontal-relative:page;mso-position-vertical-relative:page;mso-width-relative:margin;mso-height-relative:margin" coordsize="61943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">
              <v:line id="Straight Connector 29" o:spid="_x0000_s1027" style="position:absolute;visibility:visible;mso-wrap-style:square" from="0,0" to="61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" strokecolor="gray [1629]" strokeweight=".32pt">
                <v:stroke joinstyle="bevel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top:1070;width:13671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sq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rU9f0g/Q0ysAAAD//wMAUEsBAi0AFAAGAAgAAAAhANvh9svuAAAAhQEAABMAAAAAAAAAAAAA&#10;AAAAAAAAAFtDb250ZW50X1R5cGVzXS54bWxQSwECLQAUAAYACAAAACEAWvQsW78AAAAVAQAACwAA&#10;AAAAAAAAAAAAAAAfAQAAX3JlbHMvLnJlbHNQSwECLQAUAAYACAAAACEApyULKsMAAADbAAAADwAA&#10;AAAAAAAAAAAAAAAHAgAAZHJzL2Rvd25yZXYueG1sUEsFBgAAAAADAAMAtwAAAPcCAAAAAA==&#10;" filled="f" stroked="f" strokeweight=".5pt">
                <v:textbox inset="0,0,0,0">
                  <w:txbxContent>
                    <w:p w14:paraId="31CADBDD" w14:textId="77777777" w:rsidR="00E44D17" w:rsidRPr="003C3BB7" w:rsidRDefault="00E44D17" w:rsidP="004D215B">
                      <w:pPr>
                        <w:pStyle w:val="Bunntekst"/>
                      </w:pPr>
                      <w:r w:rsidRPr="003C3BB7">
                        <w:t>Norges Juristforbund</w:t>
                      </w:r>
                    </w:p>
                    <w:p w14:paraId="4E617AC3" w14:textId="77777777" w:rsidR="00E44D17" w:rsidRPr="003C3BB7" w:rsidRDefault="00E44D17" w:rsidP="004D215B">
                      <w:pPr>
                        <w:pStyle w:val="Bunntekst"/>
                      </w:pPr>
                      <w:r w:rsidRPr="003C3BB7">
                        <w:t>Juristenes Hus</w:t>
                      </w:r>
                    </w:p>
                    <w:p w14:paraId="0CAF5DA4" w14:textId="77777777" w:rsidR="00E44D17" w:rsidRDefault="00E44D17" w:rsidP="004D215B">
                      <w:pPr>
                        <w:pStyle w:val="Bunntekst"/>
                      </w:pPr>
                      <w:r w:rsidRPr="003C3BB7">
                        <w:t xml:space="preserve">Kristian Augustsgt. </w:t>
                      </w:r>
                      <w:r>
                        <w:t>9</w:t>
                      </w:r>
                    </w:p>
                    <w:p w14:paraId="3EA8050A" w14:textId="77777777" w:rsidR="00E44D17" w:rsidRDefault="00E44D17" w:rsidP="004D215B">
                      <w:pPr>
                        <w:pStyle w:val="Bunntekst"/>
                      </w:pPr>
                      <w:r>
                        <w:t>0164 Oslo</w:t>
                      </w:r>
                    </w:p>
                  </w:txbxContent>
                </v:textbox>
              </v:shape>
              <v:shape id="Text Box 31" o:spid="_x0000_s1029" type="#_x0000_t202" style="position:absolute;left:1367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" filled="f" stroked="f" strokeweight=".5pt">
                <v:textbox inset="0,0,0,0">
                  <w:txbxContent>
                    <w:p w14:paraId="09A6AFF1" w14:textId="77777777" w:rsidR="00E44D17" w:rsidRDefault="00E44D17" w:rsidP="004D215B">
                      <w:pPr>
                        <w:pStyle w:val="Bunntekst"/>
                      </w:pPr>
                      <w:r>
                        <w:t>Sentralbord  40 00 24 25</w:t>
                      </w:r>
                    </w:p>
                    <w:p w14:paraId="5AB86E11" w14:textId="77777777" w:rsidR="00E44D17" w:rsidRDefault="00E44D17" w:rsidP="004D215B">
                      <w:pPr>
                        <w:pStyle w:val="Bunntekst"/>
                      </w:pPr>
                      <w:r>
                        <w:t>www.juristforbundet.no</w:t>
                      </w:r>
                    </w:p>
                    <w:p w14:paraId="706360E2" w14:textId="77777777" w:rsidR="00E44D17" w:rsidRDefault="00E44D17" w:rsidP="004D215B">
                      <w:pPr>
                        <w:pStyle w:val="Bunntekst"/>
                      </w:pPr>
                    </w:p>
                    <w:p w14:paraId="2F88AEB8" w14:textId="77777777" w:rsidR="00E44D17" w:rsidRPr="003C3BB7" w:rsidRDefault="00E44D17" w:rsidP="004D215B">
                      <w:pPr>
                        <w:pStyle w:val="Bunntekst"/>
                      </w:pPr>
                      <w:r>
                        <w:t>Org. nr.  970 168 087</w:t>
                      </w:r>
                    </w:p>
                  </w:txbxContent>
                </v:textbox>
              </v:shape>
              <v:shape id="Text Box 288" o:spid="_x0000_s1030" type="#_x0000_t202" style="position:absolute;left:45884;top:1070;width:16059;height:6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" filled="f" stroked="f" strokeweight=".5pt">
                <v:textbox inset="0,0,0,0">
                  <w:txbxContent>
                    <w:p w14:paraId="05B064BC" w14:textId="77777777" w:rsidR="00E44D17" w:rsidRDefault="00E44D17" w:rsidP="004D215B">
                      <w:pPr>
                        <w:pStyle w:val="Bunntekst"/>
                        <w:jc w:val="right"/>
                      </w:pPr>
                    </w:p>
                    <w:p w14:paraId="5B1522D6" w14:textId="77777777" w:rsidR="00E44D17" w:rsidRDefault="00E44D17" w:rsidP="004D215B">
                      <w:pPr>
                        <w:pStyle w:val="Bunntekst"/>
                        <w:jc w:val="right"/>
                      </w:pPr>
                    </w:p>
                    <w:p w14:paraId="54E661D4" w14:textId="77777777" w:rsidR="00E44D17" w:rsidRDefault="00E44D17" w:rsidP="004D215B">
                      <w:pPr>
                        <w:pStyle w:val="Bunntekst"/>
                        <w:jc w:val="right"/>
                      </w:pPr>
                    </w:p>
                    <w:p w14:paraId="2543E60C" w14:textId="77777777" w:rsidR="00E44D17" w:rsidRPr="003C3BB7" w:rsidRDefault="00E44D17" w:rsidP="004D215B">
                      <w:pPr>
                        <w:pStyle w:val="Bunntekst"/>
                        <w:jc w:val="right"/>
                      </w:pP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6062" w14:textId="77777777" w:rsidR="00E44D17" w:rsidRDefault="00E44D17">
    <w:pPr>
      <w:pStyle w:val="Bunn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D0F53F" wp14:editId="005D1E66">
              <wp:simplePos x="0" y="0"/>
              <wp:positionH relativeFrom="column">
                <wp:posOffset>4589217</wp:posOffset>
              </wp:positionH>
              <wp:positionV relativeFrom="paragraph">
                <wp:posOffset>-430916</wp:posOffset>
              </wp:positionV>
              <wp:extent cx="1606229" cy="609162"/>
              <wp:effectExtent l="0" t="0" r="13335" b="635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A1BF5" w14:textId="77777777" w:rsidR="00E44D17" w:rsidRDefault="00E44D17" w:rsidP="004D215B">
                          <w:pPr>
                            <w:pStyle w:val="Bunntekst"/>
                            <w:jc w:val="right"/>
                          </w:pPr>
                        </w:p>
                        <w:p w14:paraId="4E4F3A74" w14:textId="77777777" w:rsidR="00E44D17" w:rsidRDefault="00E44D17" w:rsidP="004D215B">
                          <w:pPr>
                            <w:pStyle w:val="Bunntekst"/>
                            <w:jc w:val="right"/>
                          </w:pPr>
                        </w:p>
                        <w:p w14:paraId="508253AC" w14:textId="77777777" w:rsidR="00E44D17" w:rsidRDefault="00E44D17" w:rsidP="004D215B">
                          <w:pPr>
                            <w:pStyle w:val="Bunntekst"/>
                            <w:jc w:val="right"/>
                          </w:pPr>
                        </w:p>
                        <w:p w14:paraId="32D0DE07" w14:textId="77777777" w:rsidR="00E44D17" w:rsidRPr="003C3BB7" w:rsidRDefault="00E44D17" w:rsidP="004D215B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118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21182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0F53F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style="position:absolute;margin-left:361.35pt;margin-top:-33.95pt;width:126.45pt;height:47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" filled="f" stroked="f" strokeweight=".5pt">
              <v:textbox inset="0,0,0,0">
                <w:txbxContent>
                  <w:p w14:paraId="163A1BF5" w14:textId="77777777" w:rsidR="00E44D17" w:rsidRDefault="00E44D17" w:rsidP="004D215B">
                    <w:pPr>
                      <w:pStyle w:val="Bunntekst"/>
                      <w:jc w:val="right"/>
                    </w:pPr>
                  </w:p>
                  <w:p w14:paraId="4E4F3A74" w14:textId="77777777" w:rsidR="00E44D17" w:rsidRDefault="00E44D17" w:rsidP="004D215B">
                    <w:pPr>
                      <w:pStyle w:val="Bunntekst"/>
                      <w:jc w:val="right"/>
                    </w:pPr>
                  </w:p>
                  <w:p w14:paraId="508253AC" w14:textId="77777777" w:rsidR="00E44D17" w:rsidRDefault="00E44D17" w:rsidP="004D215B">
                    <w:pPr>
                      <w:pStyle w:val="Bunntekst"/>
                      <w:jc w:val="right"/>
                    </w:pPr>
                  </w:p>
                  <w:p w14:paraId="32D0DE07" w14:textId="77777777" w:rsidR="00E44D17" w:rsidRPr="003C3BB7" w:rsidRDefault="00E44D17" w:rsidP="004D215B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118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21182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2E50" w14:textId="77777777" w:rsidR="00E44D17" w:rsidRDefault="00E44D17">
    <w:pPr>
      <w:pStyle w:val="Bunn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B0AF6" wp14:editId="53B06977">
              <wp:simplePos x="0" y="0"/>
              <wp:positionH relativeFrom="column">
                <wp:posOffset>4589217</wp:posOffset>
              </wp:positionH>
              <wp:positionV relativeFrom="paragraph">
                <wp:posOffset>-430916</wp:posOffset>
              </wp:positionV>
              <wp:extent cx="1606229" cy="609162"/>
              <wp:effectExtent l="0" t="0" r="13335" b="63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229" cy="6091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5245E" w14:textId="77777777" w:rsidR="00E44D17" w:rsidRDefault="00E44D17" w:rsidP="00A12641">
                          <w:pPr>
                            <w:pStyle w:val="Bunntekst"/>
                            <w:jc w:val="right"/>
                          </w:pPr>
                        </w:p>
                        <w:p w14:paraId="6F60F440" w14:textId="77777777" w:rsidR="00E44D17" w:rsidRDefault="00E44D17" w:rsidP="00A12641">
                          <w:pPr>
                            <w:pStyle w:val="Bunntekst"/>
                            <w:jc w:val="right"/>
                          </w:pPr>
                        </w:p>
                        <w:p w14:paraId="75872DBD" w14:textId="77777777" w:rsidR="00E44D17" w:rsidRDefault="00E44D17" w:rsidP="00A12641">
                          <w:pPr>
                            <w:pStyle w:val="Bunntekst"/>
                            <w:jc w:val="right"/>
                          </w:pPr>
                        </w:p>
                        <w:p w14:paraId="5DF29A7A" w14:textId="77777777" w:rsidR="00E44D17" w:rsidRPr="003C3BB7" w:rsidRDefault="00E44D17" w:rsidP="00A12641">
                          <w:pPr>
                            <w:pStyle w:val="Bunnteks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118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21182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B0AF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style="position:absolute;margin-left:361.35pt;margin-top:-33.95pt;width:126.45pt;height:4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" filled="f" stroked="f" strokeweight=".5pt">
              <v:textbox inset="0,0,0,0">
                <w:txbxContent>
                  <w:p w14:paraId="3A55245E" w14:textId="77777777" w:rsidR="00E44D17" w:rsidRDefault="00E44D17" w:rsidP="00A12641">
                    <w:pPr>
                      <w:pStyle w:val="Bunntekst"/>
                      <w:jc w:val="right"/>
                    </w:pPr>
                  </w:p>
                  <w:p w14:paraId="6F60F440" w14:textId="77777777" w:rsidR="00E44D17" w:rsidRDefault="00E44D17" w:rsidP="00A12641">
                    <w:pPr>
                      <w:pStyle w:val="Bunntekst"/>
                      <w:jc w:val="right"/>
                    </w:pPr>
                  </w:p>
                  <w:p w14:paraId="75872DBD" w14:textId="77777777" w:rsidR="00E44D17" w:rsidRDefault="00E44D17" w:rsidP="00A12641">
                    <w:pPr>
                      <w:pStyle w:val="Bunntekst"/>
                      <w:jc w:val="right"/>
                    </w:pPr>
                  </w:p>
                  <w:p w14:paraId="5DF29A7A" w14:textId="77777777" w:rsidR="00E44D17" w:rsidRPr="003C3BB7" w:rsidRDefault="00E44D17" w:rsidP="00A12641">
                    <w:pPr>
                      <w:pStyle w:val="Bunntekst"/>
                      <w:jc w:val="right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118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21182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6200" w14:textId="77777777" w:rsidR="00040E6F" w:rsidRDefault="00040E6F" w:rsidP="00866BBF">
      <w:r>
        <w:separator/>
      </w:r>
    </w:p>
  </w:footnote>
  <w:footnote w:type="continuationSeparator" w:id="0">
    <w:p w14:paraId="421478B9" w14:textId="77777777" w:rsidR="00040E6F" w:rsidRDefault="00040E6F" w:rsidP="0086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A27A" w14:textId="77777777" w:rsidR="00E44D17" w:rsidRPr="00866BBF" w:rsidRDefault="00E44D17" w:rsidP="00774A56">
    <w:pPr>
      <w:pStyle w:val="Topptekst"/>
      <w:tabs>
        <w:tab w:val="left" w:pos="28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7D00" w14:textId="77777777" w:rsidR="00E44D17" w:rsidRDefault="00E0132E">
    <w:pPr>
      <w:pStyle w:val="Topptekst"/>
    </w:pPr>
    <w:r>
      <w:rPr>
        <w:noProof/>
        <w:lang w:val="en-US" w:eastAsia="en-US"/>
      </w:rPr>
      <w:drawing>
        <wp:anchor distT="0" distB="0" distL="114300" distR="114300" simplePos="0" relativeHeight="251675648" behindDoc="1" locked="0" layoutInCell="1" allowOverlap="1" wp14:anchorId="0F63DE7D" wp14:editId="055B1411">
          <wp:simplePos x="0" y="0"/>
          <wp:positionH relativeFrom="page">
            <wp:posOffset>5894070</wp:posOffset>
          </wp:positionH>
          <wp:positionV relativeFrom="page">
            <wp:posOffset>269875</wp:posOffset>
          </wp:positionV>
          <wp:extent cx="1310400" cy="1278000"/>
          <wp:effectExtent l="0" t="0" r="0" b="0"/>
          <wp:wrapNone/>
          <wp:docPr id="14896925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ristforbundet-logo.p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82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1D89EE" wp14:editId="12412C83">
              <wp:simplePos x="0" y="0"/>
              <wp:positionH relativeFrom="page">
                <wp:posOffset>687070</wp:posOffset>
              </wp:positionH>
              <wp:positionV relativeFrom="page">
                <wp:posOffset>3182002</wp:posOffset>
              </wp:positionV>
              <wp:extent cx="6192000" cy="0"/>
              <wp:effectExtent l="0" t="0" r="18415" b="1905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bevel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15B2D8" id="Straight Connector 2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.1pt,250.55pt" to="541.65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" strokecolor="gray [1629]" strokeweight=".25pt">
              <v:stroke joinstyle="bevel"/>
              <w10:wrap anchorx="page" anchory="page"/>
            </v:line>
          </w:pict>
        </mc:Fallback>
      </mc:AlternateContent>
    </w:r>
    <w:r w:rsidR="0047117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555A56" wp14:editId="0A7782D9">
              <wp:simplePos x="0" y="0"/>
              <wp:positionH relativeFrom="page">
                <wp:posOffset>686418</wp:posOffset>
              </wp:positionH>
              <wp:positionV relativeFrom="page">
                <wp:posOffset>2221230</wp:posOffset>
              </wp:positionV>
              <wp:extent cx="421200" cy="856800"/>
              <wp:effectExtent l="0" t="0" r="0" b="63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200" cy="85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DA8EA" w14:textId="77777777" w:rsidR="00471170" w:rsidRPr="00E0132E" w:rsidRDefault="00471170" w:rsidP="00E0132E">
                          <w:pPr>
                            <w:pStyle w:val="Navn"/>
                          </w:pPr>
                          <w:r w:rsidRPr="00E0132E">
                            <w:t>Til:</w:t>
                          </w:r>
                        </w:p>
                        <w:p w14:paraId="04B5E5AA" w14:textId="77777777" w:rsidR="00471170" w:rsidRPr="00E0132E" w:rsidRDefault="00471170" w:rsidP="00E0132E">
                          <w:pPr>
                            <w:pStyle w:val="Navn"/>
                          </w:pPr>
                          <w:r w:rsidRPr="00E0132E">
                            <w:t>Fra:</w:t>
                          </w:r>
                        </w:p>
                        <w:p w14:paraId="51385744" w14:textId="77777777" w:rsidR="00471170" w:rsidRPr="00E0132E" w:rsidRDefault="00471170" w:rsidP="00E0132E">
                          <w:pPr>
                            <w:pStyle w:val="Navn"/>
                          </w:pPr>
                          <w:r w:rsidRPr="00E0132E">
                            <w:t>Dato: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55A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54.05pt;margin-top:174.9pt;width:33.15pt;height:67.4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" filled="f" stroked="f" strokeweight=".5pt">
              <v:textbox inset="0,0,0,0">
                <w:txbxContent>
                  <w:p w14:paraId="3A2DA8EA" w14:textId="77777777" w:rsidR="00471170" w:rsidRPr="00E0132E" w:rsidRDefault="00471170" w:rsidP="00E0132E">
                    <w:pPr>
                      <w:pStyle w:val="Navn"/>
                    </w:pPr>
                    <w:r w:rsidRPr="00E0132E">
                      <w:t>Til:</w:t>
                    </w:r>
                  </w:p>
                  <w:p w14:paraId="04B5E5AA" w14:textId="77777777" w:rsidR="00471170" w:rsidRPr="00E0132E" w:rsidRDefault="00471170" w:rsidP="00E0132E">
                    <w:pPr>
                      <w:pStyle w:val="Navn"/>
                    </w:pPr>
                    <w:r w:rsidRPr="00E0132E">
                      <w:t>Fra:</w:t>
                    </w:r>
                  </w:p>
                  <w:p w14:paraId="51385744" w14:textId="77777777" w:rsidR="00471170" w:rsidRPr="00E0132E" w:rsidRDefault="00471170" w:rsidP="00E0132E">
                    <w:pPr>
                      <w:pStyle w:val="Navn"/>
                    </w:pPr>
                    <w:r w:rsidRPr="00E0132E">
                      <w:t>Dato: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4D1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E37036" wp14:editId="215495FF">
              <wp:simplePos x="0" y="0"/>
              <wp:positionH relativeFrom="column">
                <wp:posOffset>-33106</wp:posOffset>
              </wp:positionH>
              <wp:positionV relativeFrom="page">
                <wp:posOffset>1589903</wp:posOffset>
              </wp:positionV>
              <wp:extent cx="6225622" cy="4608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5622" cy="46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85E27" w14:textId="77777777" w:rsidR="00E44D17" w:rsidRPr="009273E4" w:rsidRDefault="00E44D17" w:rsidP="007A52D0">
                          <w:pPr>
                            <w:pStyle w:val="Tittel"/>
                          </w:pPr>
                          <w:r w:rsidRPr="009273E4">
                            <w:t>Notat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E37036" id="Text Box 1" o:spid="_x0000_s1033" type="#_x0000_t202" style="position:absolute;margin-left:-2.6pt;margin-top:125.2pt;width:490.2pt;height:3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" filled="f" stroked="f" strokeweight=".5pt">
              <v:textbox inset="0,0,0,0">
                <w:txbxContent>
                  <w:p w14:paraId="23D85E27" w14:textId="77777777" w:rsidR="00E44D17" w:rsidRPr="009273E4" w:rsidRDefault="00E44D17" w:rsidP="007A52D0">
                    <w:pPr>
                      <w:pStyle w:val="Tittel"/>
                    </w:pPr>
                    <w:r w:rsidRPr="009273E4">
                      <w:t>Notat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87461"/>
    <w:multiLevelType w:val="hybridMultilevel"/>
    <w:tmpl w:val="156E797C"/>
    <w:lvl w:ilvl="0" w:tplc="238029A2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21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A9"/>
    <w:rsid w:val="00001A75"/>
    <w:rsid w:val="000157F5"/>
    <w:rsid w:val="00040E6F"/>
    <w:rsid w:val="00046966"/>
    <w:rsid w:val="00086426"/>
    <w:rsid w:val="000A24F3"/>
    <w:rsid w:val="000B42C0"/>
    <w:rsid w:val="000C11B1"/>
    <w:rsid w:val="000D1285"/>
    <w:rsid w:val="001116E2"/>
    <w:rsid w:val="001E5BDA"/>
    <w:rsid w:val="0021182A"/>
    <w:rsid w:val="00243C63"/>
    <w:rsid w:val="002628E1"/>
    <w:rsid w:val="002814EE"/>
    <w:rsid w:val="002A15DA"/>
    <w:rsid w:val="002E5DED"/>
    <w:rsid w:val="00312B2C"/>
    <w:rsid w:val="003269EF"/>
    <w:rsid w:val="00371AA9"/>
    <w:rsid w:val="003C3BB7"/>
    <w:rsid w:val="003E6227"/>
    <w:rsid w:val="00411F85"/>
    <w:rsid w:val="00471170"/>
    <w:rsid w:val="004A1D18"/>
    <w:rsid w:val="004D063C"/>
    <w:rsid w:val="004D215B"/>
    <w:rsid w:val="004D3774"/>
    <w:rsid w:val="004E5656"/>
    <w:rsid w:val="004F4FBF"/>
    <w:rsid w:val="0057707C"/>
    <w:rsid w:val="00685451"/>
    <w:rsid w:val="006A1434"/>
    <w:rsid w:val="006B5525"/>
    <w:rsid w:val="006C211A"/>
    <w:rsid w:val="00726744"/>
    <w:rsid w:val="00730B18"/>
    <w:rsid w:val="00745C43"/>
    <w:rsid w:val="0076440D"/>
    <w:rsid w:val="007730F9"/>
    <w:rsid w:val="00774A56"/>
    <w:rsid w:val="0079320D"/>
    <w:rsid w:val="007A52D0"/>
    <w:rsid w:val="007B00B7"/>
    <w:rsid w:val="00814301"/>
    <w:rsid w:val="00815320"/>
    <w:rsid w:val="0083315D"/>
    <w:rsid w:val="00847171"/>
    <w:rsid w:val="008556A5"/>
    <w:rsid w:val="00866BBF"/>
    <w:rsid w:val="00896232"/>
    <w:rsid w:val="008C0F84"/>
    <w:rsid w:val="008C32C3"/>
    <w:rsid w:val="008D09A7"/>
    <w:rsid w:val="008D2A27"/>
    <w:rsid w:val="008F3E28"/>
    <w:rsid w:val="009273E4"/>
    <w:rsid w:val="009C1126"/>
    <w:rsid w:val="009C7C36"/>
    <w:rsid w:val="00A12641"/>
    <w:rsid w:val="00A27863"/>
    <w:rsid w:val="00A455A2"/>
    <w:rsid w:val="00AB38B7"/>
    <w:rsid w:val="00AD16E2"/>
    <w:rsid w:val="00B35CAC"/>
    <w:rsid w:val="00B75694"/>
    <w:rsid w:val="00BA1992"/>
    <w:rsid w:val="00BB4B85"/>
    <w:rsid w:val="00BE2F8D"/>
    <w:rsid w:val="00C67202"/>
    <w:rsid w:val="00C84CFA"/>
    <w:rsid w:val="00CB04A5"/>
    <w:rsid w:val="00CB1EAA"/>
    <w:rsid w:val="00DD318E"/>
    <w:rsid w:val="00DD64C1"/>
    <w:rsid w:val="00DD64D5"/>
    <w:rsid w:val="00DE2C21"/>
    <w:rsid w:val="00E0132E"/>
    <w:rsid w:val="00E269AE"/>
    <w:rsid w:val="00E4036E"/>
    <w:rsid w:val="00E44130"/>
    <w:rsid w:val="00E44D17"/>
    <w:rsid w:val="00E45EE7"/>
    <w:rsid w:val="00E8358B"/>
    <w:rsid w:val="00E94037"/>
    <w:rsid w:val="00EA452B"/>
    <w:rsid w:val="00EC3262"/>
    <w:rsid w:val="00EC3FA7"/>
    <w:rsid w:val="00F825FF"/>
    <w:rsid w:val="00F90A9B"/>
    <w:rsid w:val="00F97B9A"/>
    <w:rsid w:val="00FB31FB"/>
    <w:rsid w:val="00FE1E9A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41ABB9"/>
  <w14:defaultImageDpi w14:val="300"/>
  <w15:docId w15:val="{B7B55645-94DE-49F8-81F8-03A39810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32E"/>
    <w:rPr>
      <w:rFonts w:eastAsia="Times New Roman" w:cs="Times New Roman"/>
      <w:color w:val="000000" w:themeColor="text1"/>
      <w:sz w:val="20"/>
      <w:szCs w:val="20"/>
    </w:rPr>
  </w:style>
  <w:style w:type="paragraph" w:styleId="Overskrift1">
    <w:name w:val="heading 1"/>
    <w:basedOn w:val="Normal"/>
    <w:link w:val="Overskrift1Tegn"/>
    <w:qFormat/>
    <w:rsid w:val="00E0132E"/>
    <w:pPr>
      <w:keepNext/>
      <w:keepLines/>
      <w:spacing w:after="200"/>
      <w:outlineLvl w:val="0"/>
    </w:pPr>
    <w:rPr>
      <w:rFonts w:ascii="Georgia" w:eastAsiaTheme="majorEastAsia" w:hAnsi="Georg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E0132E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szCs w:val="26"/>
    </w:rPr>
  </w:style>
  <w:style w:type="paragraph" w:styleId="Overskrift6">
    <w:name w:val="heading 6"/>
    <w:basedOn w:val="Normal"/>
    <w:next w:val="Normal"/>
    <w:link w:val="Overskrift6Tegn"/>
    <w:uiPriority w:val="1"/>
    <w:rsid w:val="004D3774"/>
    <w:pPr>
      <w:keepNext/>
      <w:tabs>
        <w:tab w:val="left" w:pos="426"/>
      </w:tabs>
      <w:ind w:right="-1"/>
      <w:outlineLvl w:val="5"/>
    </w:pPr>
    <w:rPr>
      <w:rFonts w:ascii="Georgia" w:hAnsi="Georgia" w:cs="Arial"/>
      <w:bCs/>
      <w:sz w:val="30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312B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6440D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440D"/>
    <w:rPr>
      <w:rFonts w:ascii="Lucida Grande" w:hAnsi="Lucida Grande" w:cs="Lucida Grande"/>
      <w:sz w:val="18"/>
      <w:szCs w:val="18"/>
    </w:rPr>
  </w:style>
  <w:style w:type="paragraph" w:styleId="Revisjon">
    <w:name w:val="Revision"/>
    <w:hidden/>
    <w:uiPriority w:val="99"/>
    <w:semiHidden/>
    <w:rsid w:val="002E5DED"/>
  </w:style>
  <w:style w:type="paragraph" w:styleId="Topptekst">
    <w:name w:val="header"/>
    <w:basedOn w:val="Normal"/>
    <w:link w:val="TopptekstTegn"/>
    <w:unhideWhenUsed/>
    <w:rsid w:val="00BA1992"/>
    <w:pPr>
      <w:tabs>
        <w:tab w:val="center" w:pos="4536"/>
        <w:tab w:val="right" w:pos="9072"/>
      </w:tabs>
    </w:pPr>
    <w:rPr>
      <w:rFonts w:ascii="Georgia" w:hAnsi="Georgia"/>
    </w:rPr>
  </w:style>
  <w:style w:type="character" w:customStyle="1" w:styleId="TopptekstTegn">
    <w:name w:val="Topptekst Tegn"/>
    <w:basedOn w:val="Standardskriftforavsnitt"/>
    <w:link w:val="Topptekst"/>
    <w:rsid w:val="00BA1992"/>
    <w:rPr>
      <w:rFonts w:ascii="Georgia" w:eastAsia="Times New Roman" w:hAnsi="Georgia" w:cs="Times New Roman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57707C"/>
    <w:pPr>
      <w:tabs>
        <w:tab w:val="center" w:pos="4536"/>
        <w:tab w:val="right" w:pos="9072"/>
      </w:tabs>
    </w:pPr>
    <w:rPr>
      <w:rFonts w:ascii="Georgia" w:hAnsi="Georgia"/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57707C"/>
    <w:rPr>
      <w:rFonts w:ascii="Georgia" w:eastAsia="Times New Roman" w:hAnsi="Georgia" w:cs="Times New Roman"/>
      <w:sz w:val="15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1"/>
    <w:rsid w:val="00BA1992"/>
    <w:rPr>
      <w:rFonts w:ascii="Georgia" w:eastAsia="Times New Roman" w:hAnsi="Georgia" w:cs="Arial"/>
      <w:bCs/>
      <w:sz w:val="30"/>
      <w:szCs w:val="20"/>
    </w:rPr>
  </w:style>
  <w:style w:type="character" w:styleId="Hyperkobling">
    <w:name w:val="Hyperlink"/>
    <w:rsid w:val="00774A56"/>
    <w:rPr>
      <w:color w:val="0000FF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774A56"/>
  </w:style>
  <w:style w:type="paragraph" w:styleId="NormalWeb">
    <w:name w:val="Normal (Web)"/>
    <w:basedOn w:val="Normal"/>
    <w:uiPriority w:val="99"/>
    <w:semiHidden/>
    <w:unhideWhenUsed/>
    <w:rsid w:val="00774A56"/>
    <w:pPr>
      <w:spacing w:before="100" w:beforeAutospacing="1" w:after="100" w:afterAutospacing="1"/>
    </w:pPr>
    <w:rPr>
      <w:rFonts w:ascii="Times" w:eastAsiaTheme="minorEastAsia" w:hAnsi="Times"/>
    </w:rPr>
  </w:style>
  <w:style w:type="character" w:customStyle="1" w:styleId="apple-converted-space">
    <w:name w:val="apple-converted-space"/>
    <w:basedOn w:val="Standardskriftforavsnitt"/>
    <w:rsid w:val="00774A56"/>
  </w:style>
  <w:style w:type="paragraph" w:styleId="Brdtekst">
    <w:name w:val="Body Text"/>
    <w:basedOn w:val="Normal"/>
    <w:link w:val="BrdtekstTegn"/>
    <w:rsid w:val="00E44D17"/>
    <w:pPr>
      <w:spacing w:before="200"/>
    </w:pPr>
    <w:rPr>
      <w:rFonts w:ascii="Georgia" w:eastAsia="MS Mincho" w:hAnsi="Georgia"/>
      <w:lang w:val="en-US" w:eastAsia="en-US"/>
    </w:rPr>
  </w:style>
  <w:style w:type="character" w:customStyle="1" w:styleId="BrdtekstTegn">
    <w:name w:val="Brødtekst Tegn"/>
    <w:basedOn w:val="Standardskriftforavsnitt"/>
    <w:link w:val="Brdtekst"/>
    <w:rsid w:val="00E44D17"/>
    <w:rPr>
      <w:rFonts w:ascii="Georgia" w:eastAsia="MS Mincho" w:hAnsi="Georgia" w:cs="Times New Roman"/>
      <w:sz w:val="20"/>
      <w:szCs w:val="20"/>
      <w:lang w:val="en-US" w:eastAsia="en-US"/>
    </w:rPr>
  </w:style>
  <w:style w:type="paragraph" w:customStyle="1" w:styleId="DateandRecipient">
    <w:name w:val="Date and Recipient"/>
    <w:basedOn w:val="Normal"/>
    <w:rsid w:val="00DD64C1"/>
    <w:pPr>
      <w:spacing w:after="480"/>
    </w:pPr>
    <w:rPr>
      <w:rFonts w:ascii="Georgia" w:eastAsia="MS Mincho" w:hAnsi="Georgia"/>
      <w:color w:val="404040"/>
      <w:szCs w:val="22"/>
      <w:lang w:val="en-US" w:eastAsia="en-US"/>
    </w:rPr>
  </w:style>
  <w:style w:type="paragraph" w:styleId="Underskrift">
    <w:name w:val="Signature"/>
    <w:basedOn w:val="Normal"/>
    <w:link w:val="UnderskriftTegn"/>
    <w:rsid w:val="00DD64C1"/>
    <w:pPr>
      <w:spacing w:after="720"/>
    </w:pPr>
    <w:rPr>
      <w:rFonts w:ascii="Georgia" w:eastAsia="MS Mincho" w:hAnsi="Georgia"/>
      <w:color w:val="404040"/>
      <w:szCs w:val="22"/>
      <w:lang w:val="en-US" w:eastAsia="en-US"/>
    </w:rPr>
  </w:style>
  <w:style w:type="character" w:customStyle="1" w:styleId="UnderskriftTegn">
    <w:name w:val="Underskrift Tegn"/>
    <w:basedOn w:val="Standardskriftforavsnitt"/>
    <w:link w:val="Underskrift"/>
    <w:rsid w:val="00DD64C1"/>
    <w:rPr>
      <w:rFonts w:ascii="Georgia" w:eastAsia="MS Mincho" w:hAnsi="Georgia" w:cs="Times New Roman"/>
      <w:color w:val="404040"/>
      <w:sz w:val="20"/>
      <w:szCs w:val="22"/>
      <w:lang w:val="en-US" w:eastAsia="en-US"/>
    </w:rPr>
  </w:style>
  <w:style w:type="paragraph" w:customStyle="1" w:styleId="Address">
    <w:name w:val="Address"/>
    <w:basedOn w:val="Normal"/>
    <w:rsid w:val="00774A56"/>
    <w:pPr>
      <w:spacing w:line="300" w:lineRule="auto"/>
    </w:pPr>
    <w:rPr>
      <w:rFonts w:eastAsiaTheme="minorEastAsia" w:cstheme="minorBidi"/>
      <w:sz w:val="18"/>
      <w:szCs w:val="22"/>
    </w:rPr>
  </w:style>
  <w:style w:type="character" w:styleId="Plassholdertekst">
    <w:name w:val="Placeholder Text"/>
    <w:basedOn w:val="Standardskriftforavsnitt"/>
    <w:uiPriority w:val="99"/>
    <w:semiHidden/>
    <w:rsid w:val="00EC3FA7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rsid w:val="00E0132E"/>
    <w:rPr>
      <w:rFonts w:ascii="Georgia" w:eastAsiaTheme="majorEastAsia" w:hAnsi="Georgia" w:cstheme="majorBidi"/>
      <w:bCs/>
      <w:color w:val="000000" w:themeColor="text1"/>
      <w:sz w:val="30"/>
      <w:szCs w:val="28"/>
    </w:rPr>
  </w:style>
  <w:style w:type="paragraph" w:customStyle="1" w:styleId="BasicParagraph">
    <w:name w:val="[Basic Paragraph]"/>
    <w:basedOn w:val="Normal"/>
    <w:uiPriority w:val="99"/>
    <w:rsid w:val="003C3BB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/>
    </w:rPr>
  </w:style>
  <w:style w:type="table" w:styleId="Tabellrutenett">
    <w:name w:val="Table Grid"/>
    <w:basedOn w:val="Vanligtabell"/>
    <w:uiPriority w:val="59"/>
    <w:rsid w:val="00DD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E0132E"/>
    <w:rPr>
      <w:rFonts w:ascii="Georgia" w:eastAsiaTheme="majorEastAsia" w:hAnsi="Georgia" w:cstheme="majorBidi"/>
      <w:b/>
      <w:bCs/>
      <w:color w:val="000000" w:themeColor="text1"/>
      <w:sz w:val="20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1E5BDA"/>
    <w:pPr>
      <w:framePr w:wrap="around" w:vAnchor="text" w:hAnchor="text" w:y="1"/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44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E5BDA"/>
    <w:rPr>
      <w:rFonts w:asciiTheme="majorHAnsi" w:eastAsiaTheme="majorEastAsia" w:hAnsiTheme="majorHAnsi" w:cstheme="majorBidi"/>
      <w:color w:val="000000" w:themeColor="text1"/>
      <w:spacing w:val="5"/>
      <w:kern w:val="28"/>
      <w:sz w:val="44"/>
      <w:szCs w:val="52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12B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avn">
    <w:name w:val="Navn"/>
    <w:basedOn w:val="Brdtekst"/>
    <w:link w:val="NavnChar"/>
    <w:qFormat/>
    <w:rsid w:val="00E0132E"/>
    <w:pPr>
      <w:keepNext/>
      <w:keepLines/>
    </w:pPr>
    <w:rPr>
      <w:lang w:val="nb-NO"/>
    </w:rPr>
  </w:style>
  <w:style w:type="paragraph" w:styleId="Sitat">
    <w:name w:val="Quote"/>
    <w:basedOn w:val="Normal"/>
    <w:next w:val="Normal"/>
    <w:link w:val="SitatTegn"/>
    <w:uiPriority w:val="29"/>
    <w:rsid w:val="0083315D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83315D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styleId="Utheving">
    <w:name w:val="Emphasis"/>
    <w:basedOn w:val="Standardskriftforavsnitt"/>
    <w:uiPriority w:val="20"/>
    <w:rsid w:val="0057707C"/>
    <w:rPr>
      <w:i/>
      <w:iCs/>
      <w:color w:val="auto"/>
    </w:rPr>
  </w:style>
  <w:style w:type="paragraph" w:customStyle="1" w:styleId="TilNavn">
    <w:name w:val="Til Navn"/>
    <w:basedOn w:val="Navn"/>
    <w:next w:val="Navn"/>
    <w:link w:val="TilNavnChar"/>
    <w:rsid w:val="00E44D17"/>
    <w:pPr>
      <w:keepNext w:val="0"/>
      <w:keepLines w:val="0"/>
      <w:spacing w:before="0"/>
    </w:pPr>
    <w:rPr>
      <w:rFonts w:asciiTheme="minorHAnsi" w:eastAsia="Times New Roman" w:hAnsiTheme="minorHAnsi"/>
      <w:lang w:eastAsia="nb-NO"/>
    </w:rPr>
  </w:style>
  <w:style w:type="paragraph" w:customStyle="1" w:styleId="FraNavn">
    <w:name w:val="Fra Navn"/>
    <w:basedOn w:val="Navn"/>
    <w:next w:val="Navn"/>
    <w:link w:val="FraNavnChar"/>
    <w:rsid w:val="00E44D17"/>
    <w:pPr>
      <w:keepNext w:val="0"/>
      <w:keepLines w:val="0"/>
      <w:spacing w:before="0"/>
    </w:pPr>
    <w:rPr>
      <w:rFonts w:asciiTheme="minorHAnsi" w:eastAsia="Times New Roman" w:hAnsiTheme="minorHAnsi"/>
      <w:lang w:eastAsia="nb-NO"/>
    </w:rPr>
  </w:style>
  <w:style w:type="character" w:customStyle="1" w:styleId="NavnChar">
    <w:name w:val="Navn Char"/>
    <w:basedOn w:val="BrdtekstTegn"/>
    <w:link w:val="Navn"/>
    <w:rsid w:val="00E0132E"/>
    <w:rPr>
      <w:rFonts w:ascii="Georgia" w:eastAsia="MS Mincho" w:hAnsi="Georgia" w:cs="Times New Roman"/>
      <w:color w:val="000000" w:themeColor="text1"/>
      <w:sz w:val="20"/>
      <w:szCs w:val="20"/>
      <w:lang w:val="en-US" w:eastAsia="en-US"/>
    </w:rPr>
  </w:style>
  <w:style w:type="character" w:customStyle="1" w:styleId="TilNavnChar">
    <w:name w:val="Til Navn Char"/>
    <w:basedOn w:val="NavnChar"/>
    <w:link w:val="TilNavn"/>
    <w:rsid w:val="00E44D17"/>
    <w:rPr>
      <w:rFonts w:ascii="Georgia" w:eastAsia="Times New Roman" w:hAnsi="Georgia" w:cs="Times New Roman"/>
      <w:color w:val="000000" w:themeColor="text1"/>
      <w:sz w:val="20"/>
      <w:szCs w:val="20"/>
      <w:lang w:val="en-US" w:eastAsia="en-US"/>
    </w:rPr>
  </w:style>
  <w:style w:type="character" w:customStyle="1" w:styleId="FraNavnChar">
    <w:name w:val="Fra Navn Char"/>
    <w:basedOn w:val="NavnChar"/>
    <w:link w:val="FraNavn"/>
    <w:rsid w:val="00E44D17"/>
    <w:rPr>
      <w:rFonts w:ascii="Georgia" w:eastAsia="Times New Roman" w:hAnsi="Georgia" w:cs="Times New Roman"/>
      <w:color w:val="000000" w:themeColor="text1"/>
      <w:sz w:val="20"/>
      <w:szCs w:val="20"/>
      <w:lang w:val="en-US" w:eastAsia="en-US"/>
    </w:rPr>
  </w:style>
  <w:style w:type="paragraph" w:customStyle="1" w:styleId="Saksbehandler">
    <w:name w:val="Saksbehandler"/>
    <w:basedOn w:val="Normal"/>
    <w:link w:val="SaksbehandlerChar"/>
    <w:rsid w:val="00FB31FB"/>
    <w:rPr>
      <w:i/>
    </w:rPr>
  </w:style>
  <w:style w:type="paragraph" w:customStyle="1" w:styleId="Saksbehandlernavn">
    <w:name w:val="Saksbehandler navn"/>
    <w:basedOn w:val="Saksbehandler"/>
    <w:next w:val="Saksbehandler"/>
    <w:link w:val="SaksbehandlernavnChar"/>
    <w:rsid w:val="00FB31FB"/>
    <w:rPr>
      <w:i w:val="0"/>
    </w:rPr>
  </w:style>
  <w:style w:type="character" w:customStyle="1" w:styleId="SaksbehandlerChar">
    <w:name w:val="Saksbehandler Char"/>
    <w:basedOn w:val="Standardskriftforavsnitt"/>
    <w:link w:val="Saksbehandler"/>
    <w:rsid w:val="00FB31FB"/>
    <w:rPr>
      <w:rFonts w:eastAsia="Times New Roman" w:cs="Times New Roman"/>
      <w:i/>
      <w:sz w:val="20"/>
      <w:szCs w:val="20"/>
    </w:rPr>
  </w:style>
  <w:style w:type="character" w:customStyle="1" w:styleId="SaksbehandlernavnChar">
    <w:name w:val="Saksbehandler navn Char"/>
    <w:basedOn w:val="SaksbehandlerChar"/>
    <w:link w:val="Saksbehandlernavn"/>
    <w:rsid w:val="00FB31FB"/>
    <w:rPr>
      <w:rFonts w:eastAsia="Times New Roman" w:cs="Times New Roman"/>
      <w:i w:val="0"/>
      <w:sz w:val="20"/>
      <w:szCs w:val="20"/>
    </w:rPr>
  </w:style>
  <w:style w:type="paragraph" w:styleId="Listeavsnitt">
    <w:name w:val="List Paragraph"/>
    <w:basedOn w:val="Normal"/>
    <w:uiPriority w:val="34"/>
    <w:qFormat/>
    <w:rsid w:val="008F3E2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uristforbundet.sharepoint.com/sites/FUNK-AdministrasjonogHR/Maler/Maler%202025/Notatmal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F1D76F436643D8B92D93994D8C20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E7B9D2-355D-4C10-8A07-F3FF75C9AE0F}"/>
      </w:docPartPr>
      <w:docPartBody>
        <w:p w:rsidR="00000000" w:rsidRDefault="00000000">
          <w:pPr>
            <w:pStyle w:val="6CF1D76F436643D8B92D93994D8C20CC"/>
          </w:pPr>
          <w:r w:rsidRPr="008556A5">
            <w:rPr>
              <w:rStyle w:val="TilNavnChar"/>
              <w:rFonts w:eastAsia="MS Mincho"/>
              <w:highlight w:val="yellow"/>
            </w:rPr>
            <w:t>Navn</w:t>
          </w:r>
        </w:p>
      </w:docPartBody>
    </w:docPart>
    <w:docPart>
      <w:docPartPr>
        <w:name w:val="4B0974E72852417BAA74CCF544D643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E5E905-EBA1-41F9-BD99-EB6F62401874}"/>
      </w:docPartPr>
      <w:docPartBody>
        <w:p w:rsidR="00000000" w:rsidRDefault="00000000">
          <w:pPr>
            <w:pStyle w:val="4B0974E72852417BAA74CCF544D64313"/>
          </w:pPr>
          <w:r w:rsidRPr="008556A5">
            <w:rPr>
              <w:highlight w:val="yellow"/>
            </w:rPr>
            <w:t>Navn</w:t>
          </w:r>
        </w:p>
      </w:docPartBody>
    </w:docPart>
    <w:docPart>
      <w:docPartPr>
        <w:name w:val="84868A9705394EBBA9AD08352B0EEF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03D8EE-5F1A-428D-BD49-F104440012D0}"/>
      </w:docPartPr>
      <w:docPartBody>
        <w:p w:rsidR="00000000" w:rsidRDefault="00000000">
          <w:pPr>
            <w:pStyle w:val="84868A9705394EBBA9AD08352B0EEF06"/>
          </w:pPr>
          <w:r w:rsidRPr="00243C63">
            <w:rPr>
              <w:rStyle w:val="Plassholdertekst"/>
            </w:rPr>
            <w:t>Overskrift</w:t>
          </w:r>
        </w:p>
      </w:docPartBody>
    </w:docPart>
    <w:docPart>
      <w:docPartPr>
        <w:name w:val="A43EE8F623B6492086DA0969DDCA43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D46CB7-61A1-44B2-802B-1A44CE975205}"/>
      </w:docPartPr>
      <w:docPartBody>
        <w:p w:rsidR="00000000" w:rsidRDefault="00000000">
          <w:pPr>
            <w:pStyle w:val="A43EE8F623B6492086DA0969DDCA43D7"/>
          </w:pPr>
          <w:r w:rsidRPr="009C1126">
            <w:t>Sett inn tekst her…</w:t>
          </w:r>
        </w:p>
      </w:docPartBody>
    </w:docPart>
    <w:docPart>
      <w:docPartPr>
        <w:name w:val="76A46CCA0C3043228FB13C2692F828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732FB9-B1D2-4D42-A27C-AF3C2212CA60}"/>
      </w:docPartPr>
      <w:docPartBody>
        <w:p w:rsidR="00000000" w:rsidRDefault="00000000">
          <w:pPr>
            <w:pStyle w:val="76A46CCA0C3043228FB13C2692F8284B"/>
          </w:pPr>
          <w:r w:rsidRPr="00FB31FB">
            <w:t>Navn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7D"/>
    <w:rsid w:val="007730F9"/>
    <w:rsid w:val="007F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ilNavn">
    <w:name w:val="Til Navn"/>
    <w:basedOn w:val="Normal"/>
    <w:next w:val="Normal"/>
    <w:link w:val="TilNavnChar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TilNavnChar">
    <w:name w:val="Til Navn Char"/>
    <w:basedOn w:val="Standardskriftforavsnitt"/>
    <w:link w:val="TilNavn"/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6CF1D76F436643D8B92D93994D8C20CC">
    <w:name w:val="6CF1D76F436643D8B92D93994D8C20CC"/>
  </w:style>
  <w:style w:type="paragraph" w:customStyle="1" w:styleId="4B0974E72852417BAA74CCF544D64313">
    <w:name w:val="4B0974E72852417BAA74CCF544D64313"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84868A9705394EBBA9AD08352B0EEF06">
    <w:name w:val="84868A9705394EBBA9AD08352B0EEF06"/>
  </w:style>
  <w:style w:type="paragraph" w:customStyle="1" w:styleId="A43EE8F623B6492086DA0969DDCA43D7">
    <w:name w:val="A43EE8F623B6492086DA0969DDCA43D7"/>
  </w:style>
  <w:style w:type="paragraph" w:customStyle="1" w:styleId="76A46CCA0C3043228FB13C2692F8284B">
    <w:name w:val="76A46CCA0C3043228FB13C2692F82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Juristforbundet 2022 - Helsort">
      <a:dk1>
        <a:srgbClr val="000000"/>
      </a:dk1>
      <a:lt1>
        <a:srgbClr val="FFFFFF"/>
      </a:lt1>
      <a:dk2>
        <a:srgbClr val="005187"/>
      </a:dk2>
      <a:lt2>
        <a:srgbClr val="E6E6E6"/>
      </a:lt2>
      <a:accent1>
        <a:srgbClr val="30B7C0"/>
      </a:accent1>
      <a:accent2>
        <a:srgbClr val="3E3363"/>
      </a:accent2>
      <a:accent3>
        <a:srgbClr val="009ACB"/>
      </a:accent3>
      <a:accent4>
        <a:srgbClr val="EC6535"/>
      </a:accent4>
      <a:accent5>
        <a:srgbClr val="FFCD0D"/>
      </a:accent5>
      <a:accent6>
        <a:srgbClr val="939393"/>
      </a:accent6>
      <a:hlink>
        <a:srgbClr val="3E3363"/>
      </a:hlink>
      <a:folHlink>
        <a:srgbClr val="3E3363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A4764943F674CB688C9022BE38B3F" ma:contentTypeVersion="0" ma:contentTypeDescription="Opprett et nytt dokument." ma:contentTypeScope="" ma:versionID="528d23adae7a264e2718ac74145d4c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0632e834c6e645ee2b089d6c2f9c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D42D5-D426-4BA0-BE9B-73839999B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97FAC-CD35-449B-AD85-9C281E4C6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7E9030-2928-4CAD-98E5-97E598A6F4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60126D-B757-4308-BCD3-244CC01C6D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Notatmal%202025</Template>
  <TotalTime>0</TotalTime>
  <Pages>1</Pages>
  <Words>14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Knowit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Grubba</dc:creator>
  <cp:lastModifiedBy>Kristine Grubba</cp:lastModifiedBy>
  <cp:revision>1</cp:revision>
  <cp:lastPrinted>2015-12-16T12:42:00Z</cp:lastPrinted>
  <dcterms:created xsi:type="dcterms:W3CDTF">2025-12-02T12:11:00Z</dcterms:created>
  <dcterms:modified xsi:type="dcterms:W3CDTF">2025-12-02T12:11:00Z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0x010100C9AA4764943F674CB688C9022BE38B3F</vt:lpwstr>
  </property>
</Properties>
</file>