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723"/>
      </w:tblGrid>
      <w:tr w:rsidR="00312B2C" w:rsidRPr="00F14CC7" w14:paraId="3FDF2D63" w14:textId="77777777" w:rsidTr="00001A75">
        <w:trPr>
          <w:trHeight w:val="1814"/>
        </w:trPr>
        <w:tc>
          <w:tcPr>
            <w:tcW w:w="10290" w:type="dxa"/>
            <w:gridSpan w:val="2"/>
          </w:tcPr>
          <w:p w14:paraId="715E0B2A" w14:textId="77777777" w:rsidR="00312B2C" w:rsidRPr="00F14CC7" w:rsidRDefault="006D1212" w:rsidP="0021182A">
            <w:pPr>
              <w:pStyle w:val="Brdtekst"/>
              <w:rPr>
                <w:noProof/>
                <w:lang w:val="nb-NO"/>
              </w:rPr>
            </w:pPr>
            <w:r w:rsidRPr="00F14CC7">
              <w:rPr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00BD54" wp14:editId="4E6BFF8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510300</wp:posOffset>
                      </wp:positionV>
                      <wp:extent cx="6225622" cy="460800"/>
                      <wp:effectExtent l="0" t="0" r="381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5622" cy="460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316C25" w14:textId="77777777" w:rsidR="006D1212" w:rsidRPr="009273E4" w:rsidRDefault="006D1212" w:rsidP="006D1212">
                                  <w:pPr>
                                    <w:pStyle w:val="Tittel"/>
                                  </w:pPr>
                                  <w:r w:rsidRPr="00E1331D">
                                    <w:t>Hovedstyresak __/__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00BD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0;margin-top:40.2pt;width:490.2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" filled="f" stroked="f" strokeweight=".5pt">
                      <v:textbox inset="0,0,0,0">
                        <w:txbxContent>
                          <w:p w14:paraId="30316C25" w14:textId="77777777" w:rsidR="006D1212" w:rsidRPr="009273E4" w:rsidRDefault="006D1212" w:rsidP="006D1212">
                            <w:pPr>
                              <w:pStyle w:val="Tittel"/>
                            </w:pPr>
                            <w:r w:rsidRPr="00E1331D">
                              <w:t>Hovedstyresak __/__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12B2C" w:rsidRPr="00F14CC7" w14:paraId="4FFAD527" w14:textId="77777777" w:rsidTr="00001A75">
        <w:trPr>
          <w:trHeight w:hRule="exact" w:val="1701"/>
        </w:trPr>
        <w:tc>
          <w:tcPr>
            <w:tcW w:w="567" w:type="dxa"/>
          </w:tcPr>
          <w:p w14:paraId="6FDD14CA" w14:textId="77777777" w:rsidR="00312B2C" w:rsidRPr="00F14CC7" w:rsidRDefault="00312B2C" w:rsidP="0021182A">
            <w:pPr>
              <w:pStyle w:val="Brdtekst"/>
              <w:rPr>
                <w:lang w:val="nb-NO"/>
              </w:rPr>
            </w:pPr>
          </w:p>
        </w:tc>
        <w:tc>
          <w:tcPr>
            <w:tcW w:w="9723" w:type="dxa"/>
          </w:tcPr>
          <w:p w14:paraId="0F7383D2" w14:textId="77777777" w:rsidR="009766F0" w:rsidRPr="00F14CC7" w:rsidRDefault="009766F0" w:rsidP="00F14CC7">
            <w:pPr>
              <w:pStyle w:val="Navn"/>
            </w:pPr>
            <w:r w:rsidRPr="00F14CC7">
              <w:t>Generalsekretær</w:t>
            </w:r>
          </w:p>
          <w:p w14:paraId="5D94BB45" w14:textId="77777777" w:rsidR="00E45EE7" w:rsidRPr="00F14CC7" w:rsidRDefault="009766F0" w:rsidP="0021182A">
            <w:pPr>
              <w:pStyle w:val="Brdtekst"/>
              <w:rPr>
                <w:lang w:val="nb-NO"/>
              </w:rPr>
            </w:pPr>
            <w:r w:rsidRPr="00F14CC7">
              <w:rPr>
                <w:lang w:val="nb-NO"/>
              </w:rPr>
              <w:t>Hovedstyret</w:t>
            </w:r>
          </w:p>
          <w:p w14:paraId="2DE137CF" w14:textId="77777777" w:rsidR="00496A54" w:rsidRPr="00F14CC7" w:rsidRDefault="00496A54" w:rsidP="00F14CC7">
            <w:pPr>
              <w:pStyle w:val="Navn"/>
              <w:ind w:left="991"/>
            </w:pPr>
            <w:r w:rsidRPr="00F14CC7">
              <w:t>Navn</w:t>
            </w:r>
          </w:p>
          <w:p w14:paraId="3426CFB3" w14:textId="77777777" w:rsidR="00312B2C" w:rsidRPr="00F14CC7" w:rsidRDefault="00081B43" w:rsidP="0021182A">
            <w:pPr>
              <w:pStyle w:val="Brdtekst"/>
              <w:rPr>
                <w:lang w:val="nb-NO"/>
              </w:rPr>
            </w:pPr>
            <w:r w:rsidRPr="00F14CC7">
              <w:rPr>
                <w:lang w:val="nb-NO"/>
              </w:rPr>
              <w:t>1. mai 2025</w:t>
            </w:r>
          </w:p>
        </w:tc>
      </w:tr>
      <w:tr w:rsidR="00117BD9" w:rsidRPr="00F14CC7" w14:paraId="79523DF0" w14:textId="77777777" w:rsidTr="00DE6DA7">
        <w:trPr>
          <w:trHeight w:hRule="exact" w:val="593"/>
        </w:trPr>
        <w:tc>
          <w:tcPr>
            <w:tcW w:w="567" w:type="dxa"/>
          </w:tcPr>
          <w:p w14:paraId="64D00BD0" w14:textId="77777777" w:rsidR="00117BD9" w:rsidRPr="00F14CC7" w:rsidRDefault="00117BD9" w:rsidP="0021182A">
            <w:pPr>
              <w:pStyle w:val="Brdtekst"/>
              <w:rPr>
                <w:lang w:val="nb-NO"/>
              </w:rPr>
            </w:pPr>
          </w:p>
        </w:tc>
        <w:tc>
          <w:tcPr>
            <w:tcW w:w="9723" w:type="dxa"/>
          </w:tcPr>
          <w:p w14:paraId="1C6211D1" w14:textId="77777777" w:rsidR="00117BD9" w:rsidRPr="00F14CC7" w:rsidRDefault="00117BD9" w:rsidP="0021182A">
            <w:pPr>
              <w:pStyle w:val="Brdtekst"/>
              <w:rPr>
                <w:lang w:val="nb-NO"/>
              </w:rPr>
            </w:pPr>
          </w:p>
        </w:tc>
      </w:tr>
    </w:tbl>
    <w:p w14:paraId="631F172C" w14:textId="77777777" w:rsidR="00774A56" w:rsidRPr="00F14CC7" w:rsidRDefault="00DE6DA7" w:rsidP="00EA452B">
      <w:pPr>
        <w:pStyle w:val="Overskrift1"/>
      </w:pPr>
      <w:r w:rsidRPr="00F14CC7">
        <w:t>Tittel/sak</w:t>
      </w:r>
    </w:p>
    <w:p w14:paraId="3AC8DDE8" w14:textId="77777777" w:rsidR="00DE6DA7" w:rsidRPr="00F14CC7" w:rsidRDefault="00DE6DA7" w:rsidP="00BD3440">
      <w:pPr>
        <w:pStyle w:val="Overskrift2"/>
      </w:pPr>
      <w:r w:rsidRPr="00F14CC7">
        <w:t xml:space="preserve">Innledning </w:t>
      </w:r>
    </w:p>
    <w:p w14:paraId="46F5EED6" w14:textId="77777777" w:rsidR="00DE6DA7" w:rsidRPr="00F14CC7" w:rsidRDefault="00DE6DA7" w:rsidP="00BD3440">
      <w:pPr>
        <w:rPr>
          <w:rFonts w:eastAsia="MS Mincho"/>
          <w:lang w:eastAsia="en-US"/>
        </w:rPr>
      </w:pPr>
      <w:r w:rsidRPr="00F14CC7">
        <w:rPr>
          <w:rFonts w:eastAsia="MS Mincho"/>
          <w:lang w:eastAsia="en-US"/>
        </w:rPr>
        <w:t>Hvorfor saken er til behandling.</w:t>
      </w:r>
    </w:p>
    <w:p w14:paraId="63D8749C" w14:textId="77777777" w:rsidR="00DE6DA7" w:rsidRPr="00F14CC7" w:rsidRDefault="00DE6DA7" w:rsidP="00BD3440">
      <w:pPr>
        <w:pStyle w:val="Overskrift2"/>
      </w:pPr>
      <w:r w:rsidRPr="00F14CC7">
        <w:t xml:space="preserve">Problemstilling(er) </w:t>
      </w:r>
    </w:p>
    <w:p w14:paraId="01FE81F5" w14:textId="77777777" w:rsidR="00DE6DA7" w:rsidRPr="00F14CC7" w:rsidRDefault="00DE6DA7" w:rsidP="00BD3440">
      <w:pPr>
        <w:rPr>
          <w:rFonts w:eastAsia="MS Mincho"/>
          <w:lang w:eastAsia="en-US"/>
        </w:rPr>
      </w:pPr>
      <w:r w:rsidRPr="00F14CC7">
        <w:rPr>
          <w:rFonts w:eastAsia="MS Mincho"/>
          <w:lang w:eastAsia="en-US"/>
        </w:rPr>
        <w:t>Hva er det styret skal ta stilling til.</w:t>
      </w:r>
    </w:p>
    <w:p w14:paraId="1BCC3C18" w14:textId="77777777" w:rsidR="00DE6DA7" w:rsidRPr="00F14CC7" w:rsidRDefault="00DE6DA7" w:rsidP="00BD3440">
      <w:pPr>
        <w:pStyle w:val="Overskrift2"/>
      </w:pPr>
      <w:r w:rsidRPr="00F14CC7">
        <w:t>Tidligere styrebehandlinger</w:t>
      </w:r>
    </w:p>
    <w:p w14:paraId="052A1F05" w14:textId="77777777" w:rsidR="00DE6DA7" w:rsidRPr="00F14CC7" w:rsidRDefault="00DE6DA7" w:rsidP="00BD3440">
      <w:pPr>
        <w:rPr>
          <w:rFonts w:eastAsia="MS Mincho"/>
          <w:lang w:eastAsia="en-US"/>
        </w:rPr>
      </w:pPr>
      <w:r w:rsidRPr="00F14CC7">
        <w:rPr>
          <w:rFonts w:eastAsia="MS Mincho"/>
          <w:lang w:eastAsia="en-US"/>
        </w:rPr>
        <w:t>Hvis saken har vært behandlet tidligere gis henvisning til når/saksnr og eventuelle vedtak og tidligere saksdokumenter (som vedlegges)</w:t>
      </w:r>
    </w:p>
    <w:p w14:paraId="3BF4B312" w14:textId="77777777" w:rsidR="00DE6DA7" w:rsidRPr="00F14CC7" w:rsidRDefault="00DE6DA7" w:rsidP="00BD3440">
      <w:pPr>
        <w:pStyle w:val="Overskrift2"/>
      </w:pPr>
      <w:r w:rsidRPr="00F14CC7">
        <w:t>Sammendrag</w:t>
      </w:r>
    </w:p>
    <w:p w14:paraId="3586927B" w14:textId="77777777" w:rsidR="00DE6DA7" w:rsidRPr="00F14CC7" w:rsidRDefault="00DE6DA7" w:rsidP="00BD3440">
      <w:pPr>
        <w:rPr>
          <w:rFonts w:eastAsia="MS Mincho"/>
          <w:lang w:eastAsia="en-US"/>
        </w:rPr>
      </w:pPr>
      <w:r w:rsidRPr="00F14CC7">
        <w:rPr>
          <w:rFonts w:eastAsia="MS Mincho"/>
          <w:lang w:eastAsia="en-US"/>
        </w:rPr>
        <w:t>Dersom dokumentet er omfattende lages et sammendrag, eventuelt med anbefaling/forslag til vedtak.</w:t>
      </w:r>
    </w:p>
    <w:p w14:paraId="06AE4377" w14:textId="77777777" w:rsidR="00DE6DA7" w:rsidRPr="00F14CC7" w:rsidRDefault="00DE6DA7" w:rsidP="00BD3440">
      <w:pPr>
        <w:pStyle w:val="Overskrift2"/>
      </w:pPr>
      <w:r w:rsidRPr="00F14CC7">
        <w:t>Saksfremstilling</w:t>
      </w:r>
    </w:p>
    <w:p w14:paraId="665EEA58" w14:textId="77777777" w:rsidR="00DE6DA7" w:rsidRPr="00F14CC7" w:rsidRDefault="00DE6DA7" w:rsidP="00BD3440">
      <w:pPr>
        <w:rPr>
          <w:rFonts w:eastAsia="MS Mincho"/>
          <w:lang w:eastAsia="en-US"/>
        </w:rPr>
      </w:pPr>
      <w:r w:rsidRPr="00F14CC7">
        <w:rPr>
          <w:rFonts w:eastAsia="MS Mincho"/>
          <w:lang w:eastAsia="en-US"/>
        </w:rPr>
        <w:t>Sakens fakta.</w:t>
      </w:r>
    </w:p>
    <w:p w14:paraId="6251220F" w14:textId="77777777" w:rsidR="00DE6DA7" w:rsidRPr="00F14CC7" w:rsidRDefault="00DE6DA7" w:rsidP="00B479F7">
      <w:pPr>
        <w:pStyle w:val="Overskrift2"/>
      </w:pPr>
      <w:r w:rsidRPr="00F14CC7">
        <w:t>Sekretariatets vurdering</w:t>
      </w:r>
    </w:p>
    <w:p w14:paraId="5D948F76" w14:textId="77777777" w:rsidR="00DE6DA7" w:rsidRPr="00F14CC7" w:rsidRDefault="00DE6DA7" w:rsidP="00BD3440">
      <w:pPr>
        <w:rPr>
          <w:rFonts w:eastAsia="MS Mincho"/>
          <w:lang w:eastAsia="en-US"/>
        </w:rPr>
      </w:pPr>
      <w:r w:rsidRPr="00F14CC7">
        <w:rPr>
          <w:rFonts w:eastAsia="MS Mincho"/>
          <w:lang w:eastAsia="en-US"/>
        </w:rPr>
        <w:t>Pro &amp; kontra, sortert på relevante tema/overskrifter, herunder økonomi og andre konsekvenser.</w:t>
      </w:r>
    </w:p>
    <w:p w14:paraId="27507EEE" w14:textId="77777777" w:rsidR="00DE6DA7" w:rsidRPr="00F14CC7" w:rsidRDefault="00DE6DA7" w:rsidP="00B479F7">
      <w:pPr>
        <w:pStyle w:val="Overskrift2"/>
      </w:pPr>
      <w:r w:rsidRPr="00F14CC7">
        <w:t xml:space="preserve">Konklusjon og forslag til vedtak </w:t>
      </w:r>
    </w:p>
    <w:p w14:paraId="56223ADD" w14:textId="77777777" w:rsidR="00DE6DA7" w:rsidRPr="00F14CC7" w:rsidRDefault="00DE6DA7" w:rsidP="00BD3440">
      <w:pPr>
        <w:rPr>
          <w:rFonts w:eastAsia="MS Mincho"/>
          <w:lang w:eastAsia="en-US"/>
        </w:rPr>
      </w:pPr>
      <w:r w:rsidRPr="00F14CC7">
        <w:rPr>
          <w:rFonts w:eastAsia="MS Mincho"/>
          <w:lang w:eastAsia="en-US"/>
        </w:rPr>
        <w:t>Eventuelt alternative forslag eller intet forslag, avhengig av sakens karakter.</w:t>
      </w:r>
    </w:p>
    <w:p w14:paraId="7A391848" w14:textId="77777777" w:rsidR="00DE6DA7" w:rsidRPr="00F14CC7" w:rsidRDefault="00DE6DA7" w:rsidP="00BD3440">
      <w:pPr>
        <w:rPr>
          <w:rFonts w:eastAsia="MS Mincho"/>
          <w:lang w:eastAsia="en-US"/>
        </w:rPr>
      </w:pPr>
    </w:p>
    <w:p w14:paraId="7B6586DA" w14:textId="77777777" w:rsidR="006D1212" w:rsidRPr="00F14CC7" w:rsidRDefault="006D1212" w:rsidP="00BD3440">
      <w:pPr>
        <w:rPr>
          <w:rFonts w:eastAsia="MS Mincho"/>
          <w:lang w:eastAsia="en-US"/>
        </w:rPr>
      </w:pPr>
    </w:p>
    <w:p w14:paraId="00F34D6A" w14:textId="77777777" w:rsidR="00DE6DA7" w:rsidRPr="00F14CC7" w:rsidRDefault="00DE6DA7" w:rsidP="00BD3440">
      <w:pPr>
        <w:rPr>
          <w:rFonts w:eastAsia="MS Mincho"/>
          <w:lang w:eastAsia="en-US"/>
        </w:rPr>
      </w:pPr>
      <w:r w:rsidRPr="00F14CC7">
        <w:rPr>
          <w:rFonts w:eastAsia="MS Mincho"/>
          <w:lang w:eastAsia="en-US"/>
        </w:rPr>
        <w:t>Vedlegg:</w:t>
      </w:r>
      <w:r w:rsidRPr="00F14CC7">
        <w:rPr>
          <w:rFonts w:eastAsia="MS Mincho"/>
          <w:lang w:eastAsia="en-US"/>
        </w:rPr>
        <w:tab/>
      </w:r>
      <w:r w:rsidR="006D1212" w:rsidRPr="00F14CC7">
        <w:rPr>
          <w:rFonts w:eastAsia="MS Mincho"/>
          <w:lang w:eastAsia="en-US"/>
        </w:rPr>
        <w:br/>
      </w:r>
    </w:p>
    <w:p w14:paraId="10ED847F" w14:textId="77777777" w:rsidR="00B479F7" w:rsidRPr="00F14CC7" w:rsidRDefault="00DE6DA7" w:rsidP="00F14CC7">
      <w:r w:rsidRPr="00F14CC7">
        <w:rPr>
          <w:rFonts w:eastAsia="MS Mincho"/>
          <w:lang w:eastAsia="en-US"/>
        </w:rPr>
        <w:t>Vedlegg nr.</w:t>
      </w:r>
      <w:r w:rsidRPr="00F14CC7">
        <w:rPr>
          <w:rFonts w:eastAsia="MS Mincho"/>
          <w:lang w:eastAsia="en-US"/>
        </w:rPr>
        <w:tab/>
      </w:r>
      <w:r w:rsidRPr="00F14CC7">
        <w:rPr>
          <w:rFonts w:eastAsia="MS Mincho"/>
        </w:rPr>
        <w:t>Dokumentnavn</w:t>
      </w:r>
    </w:p>
    <w:sectPr w:rsidR="00B479F7" w:rsidRPr="00F14CC7" w:rsidSect="00AB44B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701" w:right="1503" w:bottom="709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ADBF" w14:textId="77777777" w:rsidR="00863C6C" w:rsidRDefault="00863C6C" w:rsidP="00866BBF">
      <w:r>
        <w:separator/>
      </w:r>
    </w:p>
  </w:endnote>
  <w:endnote w:type="continuationSeparator" w:id="0">
    <w:p w14:paraId="7C88E608" w14:textId="77777777" w:rsidR="00863C6C" w:rsidRDefault="00863C6C" w:rsidP="0086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AFC6" w14:textId="77777777" w:rsidR="00E44D17" w:rsidRDefault="00E44D17">
    <w:pPr>
      <w:pStyle w:val="Bunnteks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92A857F" wp14:editId="1F504F00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15240" b="7620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9" name="Straight Connector 29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4064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Text Box 30"/>
                      <wps:cNvSpPr txBox="1"/>
                      <wps:spPr>
                        <a:xfrm>
                          <a:off x="0" y="107092"/>
                          <a:ext cx="136715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690AC" w14:textId="77777777" w:rsidR="00E44D17" w:rsidRPr="003C3BB7" w:rsidRDefault="00E44D17" w:rsidP="004D215B">
                            <w:pPr>
                              <w:pStyle w:val="Bunntekst"/>
                            </w:pPr>
                            <w:r w:rsidRPr="003C3BB7">
                              <w:t>Norges Juristforbund</w:t>
                            </w:r>
                          </w:p>
                          <w:p w14:paraId="4F78FB0A" w14:textId="77777777" w:rsidR="00E44D17" w:rsidRPr="003C3BB7" w:rsidRDefault="00E44D17" w:rsidP="004D215B">
                            <w:pPr>
                              <w:pStyle w:val="Bunntekst"/>
                            </w:pPr>
                            <w:r w:rsidRPr="003C3BB7">
                              <w:t>Juristenes Hus</w:t>
                            </w:r>
                          </w:p>
                          <w:p w14:paraId="6F437F7A" w14:textId="77777777" w:rsidR="00E44D17" w:rsidRDefault="00E44D17" w:rsidP="004D215B">
                            <w:pPr>
                              <w:pStyle w:val="Bunntekst"/>
                            </w:pPr>
                            <w:r w:rsidRPr="003C3BB7">
                              <w:t xml:space="preserve">Kristian Augustsgt. </w:t>
                            </w:r>
                            <w:r>
                              <w:t>9</w:t>
                            </w:r>
                          </w:p>
                          <w:p w14:paraId="0B7E6B27" w14:textId="77777777" w:rsidR="00E44D17" w:rsidRDefault="00E44D17" w:rsidP="004D215B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Text Box 31"/>
                      <wps:cNvSpPr txBox="1"/>
                      <wps:spPr>
                        <a:xfrm>
                          <a:off x="1367481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8955F" w14:textId="77777777" w:rsidR="00E44D17" w:rsidRDefault="00E44D17" w:rsidP="004D215B">
                            <w:pPr>
                              <w:pStyle w:val="Bunntekst"/>
                            </w:pPr>
                            <w:r>
                              <w:t>Sentralbord  40 00 24 25</w:t>
                            </w:r>
                          </w:p>
                          <w:p w14:paraId="072747FD" w14:textId="77777777" w:rsidR="00E44D17" w:rsidRDefault="00E44D17" w:rsidP="004D215B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14:paraId="09016CA9" w14:textId="77777777" w:rsidR="00E44D17" w:rsidRDefault="00E44D17" w:rsidP="004D215B">
                            <w:pPr>
                              <w:pStyle w:val="Bunntekst"/>
                            </w:pPr>
                          </w:p>
                          <w:p w14:paraId="16B24845" w14:textId="77777777" w:rsidR="00E44D17" w:rsidRPr="003C3BB7" w:rsidRDefault="00E44D17" w:rsidP="004D215B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Text Box 288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87918" w14:textId="77777777" w:rsidR="00E44D17" w:rsidRDefault="00E44D17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0B2A508F" w14:textId="77777777" w:rsidR="00E44D17" w:rsidRDefault="00E44D17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71613252" w14:textId="77777777" w:rsidR="00E44D17" w:rsidRDefault="00E44D17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38D472B8" w14:textId="77777777" w:rsidR="00E44D17" w:rsidRPr="003C3BB7" w:rsidRDefault="00E44D17" w:rsidP="004D215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2A857F" id="Group 28" o:spid="_x0000_s1027" style="position:absolute;margin-left:53.85pt;margin-top:755.55pt;width:487.85pt;height:56.4pt;z-index:251668480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">
              <v:line id="Straight Connector 29" o:spid="_x0000_s1028" style="position:absolute;visibility:visible;mso-wrap-style:square" from="0,0" to="61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" strokecolor="gray [1629]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9" type="#_x0000_t202" style="position:absolute;top:1070;width:13671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sq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pyULKsMAAADbAAAADwAA&#10;AAAAAAAAAAAAAAAHAgAAZHJzL2Rvd25yZXYueG1sUEsFBgAAAAADAAMAtwAAAPcCAAAAAA==&#10;" filled="f" stroked="f" strokeweight=".5pt">
                <v:textbox inset="0,0,0,0">
                  <w:txbxContent>
                    <w:p w14:paraId="71D690AC" w14:textId="77777777" w:rsidR="00E44D17" w:rsidRPr="003C3BB7" w:rsidRDefault="00E44D17" w:rsidP="004D215B">
                      <w:pPr>
                        <w:pStyle w:val="Bunntekst"/>
                      </w:pPr>
                      <w:r w:rsidRPr="003C3BB7">
                        <w:t>Norges Juristforbund</w:t>
                      </w:r>
                    </w:p>
                    <w:p w14:paraId="4F78FB0A" w14:textId="77777777" w:rsidR="00E44D17" w:rsidRPr="003C3BB7" w:rsidRDefault="00E44D17" w:rsidP="004D215B">
                      <w:pPr>
                        <w:pStyle w:val="Bunntekst"/>
                      </w:pPr>
                      <w:r w:rsidRPr="003C3BB7">
                        <w:t>Juristenes Hus</w:t>
                      </w:r>
                    </w:p>
                    <w:p w14:paraId="6F437F7A" w14:textId="77777777" w:rsidR="00E44D17" w:rsidRDefault="00E44D17" w:rsidP="004D215B">
                      <w:pPr>
                        <w:pStyle w:val="Bunntekst"/>
                      </w:pPr>
                      <w:r w:rsidRPr="003C3BB7">
                        <w:t xml:space="preserve">Kristian Augustsgt. </w:t>
                      </w:r>
                      <w:r>
                        <w:t>9</w:t>
                      </w:r>
                    </w:p>
                    <w:p w14:paraId="0B7E6B27" w14:textId="77777777" w:rsidR="00E44D17" w:rsidRDefault="00E44D17" w:rsidP="004D215B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31" o:spid="_x0000_s1030" type="#_x0000_t202" style="position:absolute;left:1367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<v:textbox inset="0,0,0,0">
                  <w:txbxContent>
                    <w:p w14:paraId="6118955F" w14:textId="77777777" w:rsidR="00E44D17" w:rsidRDefault="00E44D17" w:rsidP="004D215B">
                      <w:pPr>
                        <w:pStyle w:val="Bunntekst"/>
                      </w:pPr>
                      <w:r>
                        <w:t>Sentralbord  40 00 24 25</w:t>
                      </w:r>
                    </w:p>
                    <w:p w14:paraId="072747FD" w14:textId="77777777" w:rsidR="00E44D17" w:rsidRDefault="00E44D17" w:rsidP="004D215B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14:paraId="09016CA9" w14:textId="77777777" w:rsidR="00E44D17" w:rsidRDefault="00E44D17" w:rsidP="004D215B">
                      <w:pPr>
                        <w:pStyle w:val="Bunntekst"/>
                      </w:pPr>
                    </w:p>
                    <w:p w14:paraId="16B24845" w14:textId="77777777" w:rsidR="00E44D17" w:rsidRPr="003C3BB7" w:rsidRDefault="00E44D17" w:rsidP="004D215B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288" o:spid="_x0000_s1031" type="#_x0000_t202" style="position:absolute;left:4588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" filled="f" stroked="f" strokeweight=".5pt">
                <v:textbox inset="0,0,0,0">
                  <w:txbxContent>
                    <w:p w14:paraId="06587918" w14:textId="77777777" w:rsidR="00E44D17" w:rsidRDefault="00E44D17" w:rsidP="004D215B">
                      <w:pPr>
                        <w:pStyle w:val="Bunntekst"/>
                        <w:jc w:val="right"/>
                      </w:pPr>
                    </w:p>
                    <w:p w14:paraId="0B2A508F" w14:textId="77777777" w:rsidR="00E44D17" w:rsidRDefault="00E44D17" w:rsidP="004D215B">
                      <w:pPr>
                        <w:pStyle w:val="Bunntekst"/>
                        <w:jc w:val="right"/>
                      </w:pPr>
                    </w:p>
                    <w:p w14:paraId="71613252" w14:textId="77777777" w:rsidR="00E44D17" w:rsidRDefault="00E44D17" w:rsidP="004D215B">
                      <w:pPr>
                        <w:pStyle w:val="Bunntekst"/>
                        <w:jc w:val="right"/>
                      </w:pPr>
                    </w:p>
                    <w:p w14:paraId="38D472B8" w14:textId="77777777" w:rsidR="00E44D17" w:rsidRPr="003C3BB7" w:rsidRDefault="00E44D17" w:rsidP="004D215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24F6" w14:textId="77777777" w:rsidR="00E44D17" w:rsidRDefault="00E44D17">
    <w:pPr>
      <w:pStyle w:val="Bunn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F3821F" wp14:editId="26D3D846">
              <wp:simplePos x="0" y="0"/>
              <wp:positionH relativeFrom="column">
                <wp:posOffset>4589217</wp:posOffset>
              </wp:positionH>
              <wp:positionV relativeFrom="paragraph">
                <wp:posOffset>-430916</wp:posOffset>
              </wp:positionV>
              <wp:extent cx="1606229" cy="609162"/>
              <wp:effectExtent l="0" t="0" r="13335" b="635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229" cy="609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0DCE6" w14:textId="77777777" w:rsidR="00E44D17" w:rsidRDefault="00E44D17" w:rsidP="004D215B">
                          <w:pPr>
                            <w:pStyle w:val="Bunntekst"/>
                            <w:jc w:val="right"/>
                          </w:pPr>
                        </w:p>
                        <w:p w14:paraId="13C76FE6" w14:textId="77777777" w:rsidR="00E44D17" w:rsidRDefault="00E44D17" w:rsidP="004D215B">
                          <w:pPr>
                            <w:pStyle w:val="Bunntekst"/>
                            <w:jc w:val="right"/>
                          </w:pPr>
                        </w:p>
                        <w:p w14:paraId="651C8645" w14:textId="77777777" w:rsidR="00E44D17" w:rsidRDefault="00E44D17" w:rsidP="004D215B">
                          <w:pPr>
                            <w:pStyle w:val="Bunntekst"/>
                            <w:jc w:val="right"/>
                          </w:pPr>
                        </w:p>
                        <w:p w14:paraId="1257FC5B" w14:textId="77777777" w:rsidR="00E44D17" w:rsidRPr="003C3BB7" w:rsidRDefault="00E44D17" w:rsidP="004D215B">
                          <w:pPr>
                            <w:pStyle w:val="Bunn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118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21182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3821F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361.35pt;margin-top:-33.95pt;width:126.45pt;height:47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" filled="f" stroked="f" strokeweight=".5pt">
              <v:textbox inset="0,0,0,0">
                <w:txbxContent>
                  <w:p w14:paraId="7C20DCE6" w14:textId="77777777" w:rsidR="00E44D17" w:rsidRDefault="00E44D17" w:rsidP="004D215B">
                    <w:pPr>
                      <w:pStyle w:val="Bunntekst"/>
                      <w:jc w:val="right"/>
                    </w:pPr>
                  </w:p>
                  <w:p w14:paraId="13C76FE6" w14:textId="77777777" w:rsidR="00E44D17" w:rsidRDefault="00E44D17" w:rsidP="004D215B">
                    <w:pPr>
                      <w:pStyle w:val="Bunntekst"/>
                      <w:jc w:val="right"/>
                    </w:pPr>
                  </w:p>
                  <w:p w14:paraId="651C8645" w14:textId="77777777" w:rsidR="00E44D17" w:rsidRDefault="00E44D17" w:rsidP="004D215B">
                    <w:pPr>
                      <w:pStyle w:val="Bunntekst"/>
                      <w:jc w:val="right"/>
                    </w:pPr>
                  </w:p>
                  <w:p w14:paraId="1257FC5B" w14:textId="77777777" w:rsidR="00E44D17" w:rsidRPr="003C3BB7" w:rsidRDefault="00E44D17" w:rsidP="004D215B">
                    <w:pPr>
                      <w:pStyle w:val="Bunntekst"/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118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21182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B166" w14:textId="77777777" w:rsidR="00E44D17" w:rsidRDefault="00E44D17">
    <w:pPr>
      <w:pStyle w:val="Bunn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E6628E" wp14:editId="145F89AD">
              <wp:simplePos x="0" y="0"/>
              <wp:positionH relativeFrom="column">
                <wp:posOffset>4589217</wp:posOffset>
              </wp:positionH>
              <wp:positionV relativeFrom="paragraph">
                <wp:posOffset>-430916</wp:posOffset>
              </wp:positionV>
              <wp:extent cx="1606229" cy="609162"/>
              <wp:effectExtent l="0" t="0" r="13335" b="63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229" cy="609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8C167" w14:textId="77777777" w:rsidR="00E44D17" w:rsidRDefault="00E44D17" w:rsidP="00A12641">
                          <w:pPr>
                            <w:pStyle w:val="Bunntekst"/>
                            <w:jc w:val="right"/>
                          </w:pPr>
                        </w:p>
                        <w:p w14:paraId="37E0691B" w14:textId="77777777" w:rsidR="00E44D17" w:rsidRDefault="00E44D17" w:rsidP="00A12641">
                          <w:pPr>
                            <w:pStyle w:val="Bunntekst"/>
                            <w:jc w:val="right"/>
                          </w:pPr>
                        </w:p>
                        <w:p w14:paraId="372CFEBC" w14:textId="77777777" w:rsidR="00E44D17" w:rsidRDefault="00E44D17" w:rsidP="00A12641">
                          <w:pPr>
                            <w:pStyle w:val="Bunntekst"/>
                            <w:jc w:val="right"/>
                          </w:pPr>
                        </w:p>
                        <w:p w14:paraId="5435488A" w14:textId="77777777" w:rsidR="00E44D17" w:rsidRPr="003C3BB7" w:rsidRDefault="00E44D17" w:rsidP="00A12641">
                          <w:pPr>
                            <w:pStyle w:val="Bunn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118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21182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6628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style="position:absolute;margin-left:361.35pt;margin-top:-33.95pt;width:126.45pt;height:4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" filled="f" stroked="f" strokeweight=".5pt">
              <v:textbox inset="0,0,0,0">
                <w:txbxContent>
                  <w:p w14:paraId="51B8C167" w14:textId="77777777" w:rsidR="00E44D17" w:rsidRDefault="00E44D17" w:rsidP="00A12641">
                    <w:pPr>
                      <w:pStyle w:val="Bunntekst"/>
                      <w:jc w:val="right"/>
                    </w:pPr>
                  </w:p>
                  <w:p w14:paraId="37E0691B" w14:textId="77777777" w:rsidR="00E44D17" w:rsidRDefault="00E44D17" w:rsidP="00A12641">
                    <w:pPr>
                      <w:pStyle w:val="Bunntekst"/>
                      <w:jc w:val="right"/>
                    </w:pPr>
                  </w:p>
                  <w:p w14:paraId="372CFEBC" w14:textId="77777777" w:rsidR="00E44D17" w:rsidRDefault="00E44D17" w:rsidP="00A12641">
                    <w:pPr>
                      <w:pStyle w:val="Bunntekst"/>
                      <w:jc w:val="right"/>
                    </w:pPr>
                  </w:p>
                  <w:p w14:paraId="5435488A" w14:textId="77777777" w:rsidR="00E44D17" w:rsidRPr="003C3BB7" w:rsidRDefault="00E44D17" w:rsidP="00A12641">
                    <w:pPr>
                      <w:pStyle w:val="Bunntekst"/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118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21182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5162" w14:textId="77777777" w:rsidR="00863C6C" w:rsidRDefault="00863C6C" w:rsidP="00866BBF">
      <w:r>
        <w:separator/>
      </w:r>
    </w:p>
  </w:footnote>
  <w:footnote w:type="continuationSeparator" w:id="0">
    <w:p w14:paraId="55E4F862" w14:textId="77777777" w:rsidR="00863C6C" w:rsidRDefault="00863C6C" w:rsidP="0086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3CC9" w14:textId="77777777" w:rsidR="00E44D17" w:rsidRPr="00866BBF" w:rsidRDefault="00E44D17" w:rsidP="00774A56">
    <w:pPr>
      <w:pStyle w:val="Topptekst"/>
      <w:tabs>
        <w:tab w:val="left" w:pos="28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BD33" w14:textId="77777777" w:rsidR="00E44D17" w:rsidRDefault="00081B43">
    <w:pPr>
      <w:pStyle w:val="Topptekst"/>
    </w:pPr>
    <w:r>
      <w:rPr>
        <w:noProof/>
        <w:lang w:val="en-US" w:eastAsia="en-US"/>
      </w:rPr>
      <w:drawing>
        <wp:anchor distT="0" distB="0" distL="114300" distR="114300" simplePos="0" relativeHeight="251671552" behindDoc="1" locked="0" layoutInCell="1" allowOverlap="1" wp14:anchorId="281CB652" wp14:editId="708B26CD">
          <wp:simplePos x="0" y="0"/>
          <wp:positionH relativeFrom="page">
            <wp:posOffset>5894070</wp:posOffset>
          </wp:positionH>
          <wp:positionV relativeFrom="page">
            <wp:posOffset>269875</wp:posOffset>
          </wp:positionV>
          <wp:extent cx="1310400" cy="1278000"/>
          <wp:effectExtent l="0" t="0" r="0" b="0"/>
          <wp:wrapNone/>
          <wp:docPr id="20001903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ristforbundet-logo.p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A5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5C7D76" wp14:editId="6845DC6D">
              <wp:simplePos x="0" y="0"/>
              <wp:positionH relativeFrom="page">
                <wp:posOffset>687070</wp:posOffset>
              </wp:positionH>
              <wp:positionV relativeFrom="page">
                <wp:posOffset>3463283</wp:posOffset>
              </wp:positionV>
              <wp:extent cx="6192000" cy="0"/>
              <wp:effectExtent l="0" t="0" r="18415" b="1905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bevel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A791C6" id="Straight Connector 2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.1pt,272.7pt" to="541.65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" strokecolor="gray [1629]" strokeweight=".25pt">
              <v:stroke joinstyle="bevel"/>
              <w10:wrap anchorx="page" anchory="page"/>
            </v:line>
          </w:pict>
        </mc:Fallback>
      </mc:AlternateContent>
    </w:r>
    <w:r w:rsidR="00117BD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262327" wp14:editId="611F7C09">
              <wp:simplePos x="0" y="0"/>
              <wp:positionH relativeFrom="page">
                <wp:posOffset>688312</wp:posOffset>
              </wp:positionH>
              <wp:positionV relativeFrom="page">
                <wp:posOffset>2220686</wp:posOffset>
              </wp:positionV>
              <wp:extent cx="989763" cy="1140488"/>
              <wp:effectExtent l="0" t="0" r="1270" b="254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763" cy="11404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46810" w14:textId="77777777" w:rsidR="009766F0" w:rsidRDefault="009766F0" w:rsidP="009766F0">
                          <w:pPr>
                            <w:pStyle w:val="Navn"/>
                            <w:rPr>
                              <w:color w:val="000000"/>
                            </w:rPr>
                          </w:pPr>
                          <w:r w:rsidRPr="0057707C">
                            <w:rPr>
                              <w:color w:val="000000"/>
                            </w:rPr>
                            <w:t>Fra:</w:t>
                          </w:r>
                        </w:p>
                        <w:p w14:paraId="0168F5D3" w14:textId="77777777" w:rsidR="00471170" w:rsidRPr="0057707C" w:rsidRDefault="00471170" w:rsidP="00471170">
                          <w:pPr>
                            <w:pStyle w:val="Navn"/>
                            <w:rPr>
                              <w:color w:val="000000"/>
                            </w:rPr>
                          </w:pPr>
                          <w:r w:rsidRPr="0057707C">
                            <w:rPr>
                              <w:color w:val="000000"/>
                            </w:rPr>
                            <w:t>Til:</w:t>
                          </w:r>
                        </w:p>
                        <w:p w14:paraId="32AB421F" w14:textId="77777777" w:rsidR="00117BD9" w:rsidRPr="0057707C" w:rsidRDefault="00117BD9" w:rsidP="00471170">
                          <w:pPr>
                            <w:pStyle w:val="Navn"/>
                            <w:rPr>
                              <w:color w:val="000000"/>
                            </w:rPr>
                          </w:pPr>
                          <w:r w:rsidRPr="00F14CC7">
                            <w:t>Saksbehandler</w:t>
                          </w:r>
                          <w:r>
                            <w:rPr>
                              <w:color w:val="000000"/>
                            </w:rPr>
                            <w:t>:</w:t>
                          </w:r>
                        </w:p>
                        <w:p w14:paraId="6F146804" w14:textId="77777777" w:rsidR="00471170" w:rsidRPr="0057707C" w:rsidRDefault="00471170" w:rsidP="00471170">
                          <w:pPr>
                            <w:pStyle w:val="Navn"/>
                            <w:rPr>
                              <w:color w:val="000000"/>
                            </w:rPr>
                          </w:pPr>
                          <w:r w:rsidRPr="0057707C">
                            <w:rPr>
                              <w:color w:val="000000"/>
                            </w:rPr>
                            <w:t>Dato: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623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54.2pt;margin-top:174.85pt;width:77.95pt;height:89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" filled="f" stroked="f" strokeweight=".5pt">
              <v:textbox inset="0,0,0,0">
                <w:txbxContent>
                  <w:p w14:paraId="3D946810" w14:textId="77777777" w:rsidR="009766F0" w:rsidRDefault="009766F0" w:rsidP="009766F0">
                    <w:pPr>
                      <w:pStyle w:val="Navn"/>
                      <w:rPr>
                        <w:color w:val="000000"/>
                      </w:rPr>
                    </w:pPr>
                    <w:r w:rsidRPr="0057707C">
                      <w:rPr>
                        <w:color w:val="000000"/>
                      </w:rPr>
                      <w:t>Fra:</w:t>
                    </w:r>
                  </w:p>
                  <w:p w14:paraId="0168F5D3" w14:textId="77777777" w:rsidR="00471170" w:rsidRPr="0057707C" w:rsidRDefault="00471170" w:rsidP="00471170">
                    <w:pPr>
                      <w:pStyle w:val="Navn"/>
                      <w:rPr>
                        <w:color w:val="000000"/>
                      </w:rPr>
                    </w:pPr>
                    <w:r w:rsidRPr="0057707C">
                      <w:rPr>
                        <w:color w:val="000000"/>
                      </w:rPr>
                      <w:t>Til:</w:t>
                    </w:r>
                  </w:p>
                  <w:p w14:paraId="32AB421F" w14:textId="77777777" w:rsidR="00117BD9" w:rsidRPr="0057707C" w:rsidRDefault="00117BD9" w:rsidP="00471170">
                    <w:pPr>
                      <w:pStyle w:val="Navn"/>
                      <w:rPr>
                        <w:color w:val="000000"/>
                      </w:rPr>
                    </w:pPr>
                    <w:r w:rsidRPr="00F14CC7">
                      <w:t>Saksbehandler</w:t>
                    </w:r>
                    <w:r>
                      <w:rPr>
                        <w:color w:val="000000"/>
                      </w:rPr>
                      <w:t>:</w:t>
                    </w:r>
                  </w:p>
                  <w:p w14:paraId="6F146804" w14:textId="77777777" w:rsidR="00471170" w:rsidRPr="0057707C" w:rsidRDefault="00471170" w:rsidP="00471170">
                    <w:pPr>
                      <w:pStyle w:val="Navn"/>
                      <w:rPr>
                        <w:color w:val="000000"/>
                      </w:rPr>
                    </w:pPr>
                    <w:r w:rsidRPr="0057707C">
                      <w:rPr>
                        <w:color w:val="000000"/>
                      </w:rPr>
                      <w:t>Dato: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C0356"/>
    <w:multiLevelType w:val="hybridMultilevel"/>
    <w:tmpl w:val="F38CCF8A"/>
    <w:lvl w:ilvl="0" w:tplc="967CA150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93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88"/>
    <w:rsid w:val="00001A75"/>
    <w:rsid w:val="000157F5"/>
    <w:rsid w:val="00046966"/>
    <w:rsid w:val="00081B43"/>
    <w:rsid w:val="00086426"/>
    <w:rsid w:val="000A24F3"/>
    <w:rsid w:val="000B42C0"/>
    <w:rsid w:val="000C11B1"/>
    <w:rsid w:val="000D1285"/>
    <w:rsid w:val="001116E2"/>
    <w:rsid w:val="00117BD9"/>
    <w:rsid w:val="0021182A"/>
    <w:rsid w:val="00243C63"/>
    <w:rsid w:val="002628E1"/>
    <w:rsid w:val="002814EE"/>
    <w:rsid w:val="002A15DA"/>
    <w:rsid w:val="002E5DED"/>
    <w:rsid w:val="00312B2C"/>
    <w:rsid w:val="003269EF"/>
    <w:rsid w:val="003C3BB7"/>
    <w:rsid w:val="003E6227"/>
    <w:rsid w:val="00411F85"/>
    <w:rsid w:val="00471170"/>
    <w:rsid w:val="00496A54"/>
    <w:rsid w:val="004A1D18"/>
    <w:rsid w:val="004C54A8"/>
    <w:rsid w:val="004D063C"/>
    <w:rsid w:val="004D215B"/>
    <w:rsid w:val="004D3774"/>
    <w:rsid w:val="004E5656"/>
    <w:rsid w:val="004F4FBF"/>
    <w:rsid w:val="0057707C"/>
    <w:rsid w:val="005A56A1"/>
    <w:rsid w:val="00685451"/>
    <w:rsid w:val="006A1434"/>
    <w:rsid w:val="006B5525"/>
    <w:rsid w:val="006C211A"/>
    <w:rsid w:val="006D1212"/>
    <w:rsid w:val="00702E1E"/>
    <w:rsid w:val="00726744"/>
    <w:rsid w:val="00730B18"/>
    <w:rsid w:val="00745C43"/>
    <w:rsid w:val="0076440D"/>
    <w:rsid w:val="007730F9"/>
    <w:rsid w:val="00774A56"/>
    <w:rsid w:val="0079320D"/>
    <w:rsid w:val="007A52D0"/>
    <w:rsid w:val="007B00B7"/>
    <w:rsid w:val="00814301"/>
    <w:rsid w:val="00815320"/>
    <w:rsid w:val="0083315D"/>
    <w:rsid w:val="00847171"/>
    <w:rsid w:val="008556A5"/>
    <w:rsid w:val="00863C6C"/>
    <w:rsid w:val="00866BBF"/>
    <w:rsid w:val="00896232"/>
    <w:rsid w:val="008C0F84"/>
    <w:rsid w:val="008C32C3"/>
    <w:rsid w:val="008D09A7"/>
    <w:rsid w:val="008D2A27"/>
    <w:rsid w:val="0092206E"/>
    <w:rsid w:val="009273E4"/>
    <w:rsid w:val="009766F0"/>
    <w:rsid w:val="009C1126"/>
    <w:rsid w:val="009C7C36"/>
    <w:rsid w:val="00A12641"/>
    <w:rsid w:val="00A27863"/>
    <w:rsid w:val="00A455A2"/>
    <w:rsid w:val="00AB38B7"/>
    <w:rsid w:val="00AB44B5"/>
    <w:rsid w:val="00AD16E2"/>
    <w:rsid w:val="00AD4099"/>
    <w:rsid w:val="00B07F88"/>
    <w:rsid w:val="00B322AE"/>
    <w:rsid w:val="00B35CAC"/>
    <w:rsid w:val="00B479F7"/>
    <w:rsid w:val="00B75694"/>
    <w:rsid w:val="00B76EBF"/>
    <w:rsid w:val="00BA1992"/>
    <w:rsid w:val="00BB4B85"/>
    <w:rsid w:val="00BD3440"/>
    <w:rsid w:val="00BE2F8D"/>
    <w:rsid w:val="00C66F2F"/>
    <w:rsid w:val="00C67202"/>
    <w:rsid w:val="00C84CFA"/>
    <w:rsid w:val="00CB04A5"/>
    <w:rsid w:val="00CB1EAA"/>
    <w:rsid w:val="00DD318E"/>
    <w:rsid w:val="00DD64C1"/>
    <w:rsid w:val="00DD64D5"/>
    <w:rsid w:val="00DE2C21"/>
    <w:rsid w:val="00DE6DA7"/>
    <w:rsid w:val="00E1331D"/>
    <w:rsid w:val="00E269AE"/>
    <w:rsid w:val="00E4036E"/>
    <w:rsid w:val="00E44D17"/>
    <w:rsid w:val="00E45EE7"/>
    <w:rsid w:val="00E8358B"/>
    <w:rsid w:val="00E94037"/>
    <w:rsid w:val="00EA452B"/>
    <w:rsid w:val="00EC3262"/>
    <w:rsid w:val="00EC3FA7"/>
    <w:rsid w:val="00F14CC7"/>
    <w:rsid w:val="00F825FF"/>
    <w:rsid w:val="00F90A9B"/>
    <w:rsid w:val="00F97B9A"/>
    <w:rsid w:val="00FB31FB"/>
    <w:rsid w:val="00FE1E9A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312A8F"/>
  <w14:defaultImageDpi w14:val="300"/>
  <w15:docId w15:val="{FEBE6D58-4D3E-4C0E-82A8-C26E0D6B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40"/>
    <w:rPr>
      <w:rFonts w:eastAsia="Times New Roman" w:cs="Times New Roman"/>
      <w:color w:val="000000" w:themeColor="text1"/>
      <w:sz w:val="20"/>
      <w:szCs w:val="20"/>
    </w:rPr>
  </w:style>
  <w:style w:type="paragraph" w:styleId="Overskrift1">
    <w:name w:val="heading 1"/>
    <w:basedOn w:val="Normal"/>
    <w:link w:val="Overskrift1Tegn"/>
    <w:qFormat/>
    <w:rsid w:val="00BD3440"/>
    <w:pPr>
      <w:keepNext/>
      <w:keepLines/>
      <w:spacing w:after="200"/>
      <w:outlineLvl w:val="0"/>
    </w:pPr>
    <w:rPr>
      <w:rFonts w:ascii="Georgia" w:eastAsiaTheme="majorEastAsia" w:hAnsi="Georgia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BD3440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  <w:szCs w:val="26"/>
    </w:rPr>
  </w:style>
  <w:style w:type="paragraph" w:styleId="Overskrift6">
    <w:name w:val="heading 6"/>
    <w:basedOn w:val="Normal"/>
    <w:next w:val="Normal"/>
    <w:link w:val="Overskrift6Tegn"/>
    <w:uiPriority w:val="1"/>
    <w:rsid w:val="004D3774"/>
    <w:pPr>
      <w:keepNext/>
      <w:tabs>
        <w:tab w:val="left" w:pos="426"/>
      </w:tabs>
      <w:ind w:right="-1"/>
      <w:outlineLvl w:val="5"/>
    </w:pPr>
    <w:rPr>
      <w:rFonts w:ascii="Georgia" w:hAnsi="Georgia" w:cs="Arial"/>
      <w:bCs/>
      <w:sz w:val="30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312B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6440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440D"/>
    <w:rPr>
      <w:rFonts w:ascii="Lucida Grande" w:hAnsi="Lucida Grande" w:cs="Lucida Grande"/>
      <w:sz w:val="18"/>
      <w:szCs w:val="18"/>
    </w:rPr>
  </w:style>
  <w:style w:type="paragraph" w:styleId="Revisjon">
    <w:name w:val="Revision"/>
    <w:hidden/>
    <w:uiPriority w:val="99"/>
    <w:semiHidden/>
    <w:rsid w:val="002E5DED"/>
  </w:style>
  <w:style w:type="paragraph" w:styleId="Topptekst">
    <w:name w:val="header"/>
    <w:basedOn w:val="Normal"/>
    <w:link w:val="TopptekstTegn"/>
    <w:unhideWhenUsed/>
    <w:rsid w:val="00BA1992"/>
    <w:pPr>
      <w:tabs>
        <w:tab w:val="center" w:pos="4536"/>
        <w:tab w:val="right" w:pos="9072"/>
      </w:tabs>
    </w:pPr>
    <w:rPr>
      <w:rFonts w:ascii="Georgia" w:hAnsi="Georgia"/>
    </w:rPr>
  </w:style>
  <w:style w:type="character" w:customStyle="1" w:styleId="TopptekstTegn">
    <w:name w:val="Topptekst Tegn"/>
    <w:basedOn w:val="Standardskriftforavsnitt"/>
    <w:link w:val="Topptekst"/>
    <w:rsid w:val="00BA1992"/>
    <w:rPr>
      <w:rFonts w:ascii="Georgia" w:eastAsia="Times New Roman" w:hAnsi="Georgia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57707C"/>
    <w:pPr>
      <w:tabs>
        <w:tab w:val="center" w:pos="4536"/>
        <w:tab w:val="right" w:pos="9072"/>
      </w:tabs>
    </w:pPr>
    <w:rPr>
      <w:rFonts w:ascii="Georgia" w:hAnsi="Georgia"/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57707C"/>
    <w:rPr>
      <w:rFonts w:ascii="Georgia" w:eastAsia="Times New Roman" w:hAnsi="Georgia" w:cs="Times New Roman"/>
      <w:sz w:val="15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1"/>
    <w:rsid w:val="00BA1992"/>
    <w:rPr>
      <w:rFonts w:ascii="Georgia" w:eastAsia="Times New Roman" w:hAnsi="Georgia" w:cs="Arial"/>
      <w:bCs/>
      <w:sz w:val="30"/>
      <w:szCs w:val="20"/>
    </w:rPr>
  </w:style>
  <w:style w:type="character" w:styleId="Hyperkobling">
    <w:name w:val="Hyperlink"/>
    <w:rsid w:val="00774A56"/>
    <w:rPr>
      <w:color w:val="0000FF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74A56"/>
  </w:style>
  <w:style w:type="paragraph" w:styleId="NormalWeb">
    <w:name w:val="Normal (Web)"/>
    <w:basedOn w:val="Normal"/>
    <w:uiPriority w:val="99"/>
    <w:semiHidden/>
    <w:unhideWhenUsed/>
    <w:rsid w:val="00774A56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apple-converted-space">
    <w:name w:val="apple-converted-space"/>
    <w:basedOn w:val="Standardskriftforavsnitt"/>
    <w:rsid w:val="00774A56"/>
  </w:style>
  <w:style w:type="paragraph" w:styleId="Brdtekst">
    <w:name w:val="Body Text"/>
    <w:basedOn w:val="Normal"/>
    <w:link w:val="BrdtekstTegn"/>
    <w:rsid w:val="00E44D17"/>
    <w:pPr>
      <w:spacing w:before="200"/>
    </w:pPr>
    <w:rPr>
      <w:rFonts w:ascii="Georgia" w:eastAsia="MS Mincho" w:hAnsi="Georgia"/>
      <w:lang w:val="en-US" w:eastAsia="en-US"/>
    </w:rPr>
  </w:style>
  <w:style w:type="character" w:customStyle="1" w:styleId="BrdtekstTegn">
    <w:name w:val="Brødtekst Tegn"/>
    <w:basedOn w:val="Standardskriftforavsnitt"/>
    <w:link w:val="Brdtekst"/>
    <w:rsid w:val="00E44D17"/>
    <w:rPr>
      <w:rFonts w:ascii="Georgia" w:eastAsia="MS Mincho" w:hAnsi="Georgia" w:cs="Times New Roman"/>
      <w:sz w:val="20"/>
      <w:szCs w:val="20"/>
      <w:lang w:val="en-US" w:eastAsia="en-US"/>
    </w:rPr>
  </w:style>
  <w:style w:type="paragraph" w:customStyle="1" w:styleId="DateandRecipient">
    <w:name w:val="Date and Recipient"/>
    <w:basedOn w:val="Normal"/>
    <w:rsid w:val="00DD64C1"/>
    <w:pPr>
      <w:spacing w:after="480"/>
    </w:pPr>
    <w:rPr>
      <w:rFonts w:ascii="Georgia" w:eastAsia="MS Mincho" w:hAnsi="Georgia"/>
      <w:color w:val="404040"/>
      <w:szCs w:val="22"/>
      <w:lang w:val="en-US" w:eastAsia="en-US"/>
    </w:rPr>
  </w:style>
  <w:style w:type="paragraph" w:styleId="Underskrift">
    <w:name w:val="Signature"/>
    <w:basedOn w:val="Normal"/>
    <w:link w:val="UnderskriftTegn"/>
    <w:rsid w:val="00DD64C1"/>
    <w:pPr>
      <w:spacing w:after="720"/>
    </w:pPr>
    <w:rPr>
      <w:rFonts w:ascii="Georgia" w:eastAsia="MS Mincho" w:hAnsi="Georgia"/>
      <w:color w:val="404040"/>
      <w:szCs w:val="22"/>
      <w:lang w:val="en-US" w:eastAsia="en-US"/>
    </w:rPr>
  </w:style>
  <w:style w:type="character" w:customStyle="1" w:styleId="UnderskriftTegn">
    <w:name w:val="Underskrift Tegn"/>
    <w:basedOn w:val="Standardskriftforavsnitt"/>
    <w:link w:val="Underskrift"/>
    <w:rsid w:val="00DD64C1"/>
    <w:rPr>
      <w:rFonts w:ascii="Georgia" w:eastAsia="MS Mincho" w:hAnsi="Georgia" w:cs="Times New Roman"/>
      <w:color w:val="404040"/>
      <w:sz w:val="20"/>
      <w:szCs w:val="22"/>
      <w:lang w:val="en-US" w:eastAsia="en-US"/>
    </w:rPr>
  </w:style>
  <w:style w:type="paragraph" w:customStyle="1" w:styleId="Address">
    <w:name w:val="Address"/>
    <w:basedOn w:val="Normal"/>
    <w:rsid w:val="00774A56"/>
    <w:pPr>
      <w:spacing w:line="300" w:lineRule="auto"/>
    </w:pPr>
    <w:rPr>
      <w:rFonts w:eastAsiaTheme="minorEastAsia" w:cstheme="minorBidi"/>
      <w:sz w:val="18"/>
      <w:szCs w:val="22"/>
    </w:rPr>
  </w:style>
  <w:style w:type="character" w:styleId="Plassholdertekst">
    <w:name w:val="Placeholder Text"/>
    <w:basedOn w:val="Standardskriftforavsnitt"/>
    <w:uiPriority w:val="99"/>
    <w:semiHidden/>
    <w:rsid w:val="00EC3FA7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rsid w:val="00BD3440"/>
    <w:rPr>
      <w:rFonts w:ascii="Georgia" w:eastAsiaTheme="majorEastAsia" w:hAnsi="Georgia" w:cstheme="majorBidi"/>
      <w:bCs/>
      <w:color w:val="000000" w:themeColor="text1"/>
      <w:sz w:val="30"/>
      <w:szCs w:val="28"/>
    </w:rPr>
  </w:style>
  <w:style w:type="paragraph" w:customStyle="1" w:styleId="BasicParagraph">
    <w:name w:val="[Basic Paragraph]"/>
    <w:basedOn w:val="Normal"/>
    <w:uiPriority w:val="99"/>
    <w:rsid w:val="003C3BB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table" w:styleId="Tabellrutenett">
    <w:name w:val="Table Grid"/>
    <w:basedOn w:val="Vanligtabell"/>
    <w:uiPriority w:val="59"/>
    <w:rsid w:val="00DD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BD3440"/>
    <w:rPr>
      <w:rFonts w:ascii="Georgia" w:eastAsiaTheme="majorEastAsia" w:hAnsi="Georgia" w:cstheme="majorBidi"/>
      <w:b/>
      <w:bCs/>
      <w:color w:val="000000" w:themeColor="text1"/>
      <w:sz w:val="20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6D1212"/>
    <w:pPr>
      <w:framePr w:wrap="around" w:vAnchor="text" w:hAnchor="text" w:y="1"/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4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D1212"/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12B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avn">
    <w:name w:val="Navn"/>
    <w:basedOn w:val="Brdtekst"/>
    <w:link w:val="NavnChar"/>
    <w:qFormat/>
    <w:rsid w:val="00702E1E"/>
    <w:pPr>
      <w:keepNext/>
      <w:keepLines/>
    </w:pPr>
    <w:rPr>
      <w:lang w:val="nb-NO"/>
    </w:rPr>
  </w:style>
  <w:style w:type="paragraph" w:styleId="Sitat">
    <w:name w:val="Quote"/>
    <w:basedOn w:val="Normal"/>
    <w:next w:val="Normal"/>
    <w:link w:val="SitatTegn"/>
    <w:uiPriority w:val="29"/>
    <w:rsid w:val="0083315D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83315D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character" w:styleId="Utheving">
    <w:name w:val="Emphasis"/>
    <w:basedOn w:val="Standardskriftforavsnitt"/>
    <w:uiPriority w:val="20"/>
    <w:rsid w:val="0057707C"/>
    <w:rPr>
      <w:i/>
      <w:iCs/>
      <w:color w:val="auto"/>
    </w:rPr>
  </w:style>
  <w:style w:type="paragraph" w:customStyle="1" w:styleId="TilNavn">
    <w:name w:val="Til Navn"/>
    <w:basedOn w:val="Navn"/>
    <w:next w:val="Navn"/>
    <w:link w:val="TilNavnChar"/>
    <w:rsid w:val="00E44D17"/>
    <w:pPr>
      <w:keepNext w:val="0"/>
      <w:keepLines w:val="0"/>
      <w:spacing w:before="0"/>
    </w:pPr>
    <w:rPr>
      <w:rFonts w:asciiTheme="minorHAnsi" w:eastAsia="Times New Roman" w:hAnsiTheme="minorHAnsi"/>
      <w:lang w:eastAsia="nb-NO"/>
    </w:rPr>
  </w:style>
  <w:style w:type="paragraph" w:customStyle="1" w:styleId="FraNavn">
    <w:name w:val="Fra Navn"/>
    <w:basedOn w:val="Navn"/>
    <w:next w:val="Navn"/>
    <w:link w:val="FraNavnChar"/>
    <w:rsid w:val="00E44D17"/>
    <w:pPr>
      <w:keepNext w:val="0"/>
      <w:keepLines w:val="0"/>
      <w:spacing w:before="0"/>
    </w:pPr>
    <w:rPr>
      <w:rFonts w:asciiTheme="minorHAnsi" w:eastAsia="Times New Roman" w:hAnsiTheme="minorHAnsi"/>
      <w:lang w:eastAsia="nb-NO"/>
    </w:rPr>
  </w:style>
  <w:style w:type="character" w:customStyle="1" w:styleId="NavnChar">
    <w:name w:val="Navn Char"/>
    <w:basedOn w:val="BrdtekstTegn"/>
    <w:link w:val="Navn"/>
    <w:rsid w:val="00702E1E"/>
    <w:rPr>
      <w:rFonts w:ascii="Georgia" w:eastAsia="MS Mincho" w:hAnsi="Georgia" w:cs="Times New Roman"/>
      <w:color w:val="000000" w:themeColor="text1"/>
      <w:sz w:val="20"/>
      <w:szCs w:val="20"/>
      <w:lang w:val="en-US" w:eastAsia="en-US"/>
    </w:rPr>
  </w:style>
  <w:style w:type="character" w:customStyle="1" w:styleId="TilNavnChar">
    <w:name w:val="Til Navn Char"/>
    <w:basedOn w:val="NavnChar"/>
    <w:link w:val="TilNavn"/>
    <w:rsid w:val="00E44D17"/>
    <w:rPr>
      <w:rFonts w:ascii="Georgia" w:eastAsia="Times New Roman" w:hAnsi="Georgia" w:cs="Times New Roman"/>
      <w:color w:val="000000" w:themeColor="text1"/>
      <w:sz w:val="20"/>
      <w:szCs w:val="20"/>
      <w:lang w:val="en-US" w:eastAsia="en-US"/>
    </w:rPr>
  </w:style>
  <w:style w:type="character" w:customStyle="1" w:styleId="FraNavnChar">
    <w:name w:val="Fra Navn Char"/>
    <w:basedOn w:val="NavnChar"/>
    <w:link w:val="FraNavn"/>
    <w:rsid w:val="00E44D17"/>
    <w:rPr>
      <w:rFonts w:ascii="Georgia" w:eastAsia="Times New Roman" w:hAnsi="Georgia" w:cs="Times New Roman"/>
      <w:color w:val="000000" w:themeColor="text1"/>
      <w:sz w:val="20"/>
      <w:szCs w:val="20"/>
      <w:lang w:val="en-US" w:eastAsia="en-US"/>
    </w:rPr>
  </w:style>
  <w:style w:type="paragraph" w:customStyle="1" w:styleId="Saksbehandler">
    <w:name w:val="Saksbehandler"/>
    <w:basedOn w:val="Normal"/>
    <w:link w:val="SaksbehandlerChar"/>
    <w:rsid w:val="00FB31FB"/>
    <w:rPr>
      <w:i/>
    </w:rPr>
  </w:style>
  <w:style w:type="paragraph" w:customStyle="1" w:styleId="Saksbehandlernavn">
    <w:name w:val="Saksbehandler navn"/>
    <w:basedOn w:val="Saksbehandler"/>
    <w:next w:val="Saksbehandler"/>
    <w:link w:val="SaksbehandlernavnChar"/>
    <w:rsid w:val="00FB31FB"/>
    <w:rPr>
      <w:i w:val="0"/>
    </w:rPr>
  </w:style>
  <w:style w:type="character" w:customStyle="1" w:styleId="SaksbehandlerChar">
    <w:name w:val="Saksbehandler Char"/>
    <w:basedOn w:val="Standardskriftforavsnitt"/>
    <w:link w:val="Saksbehandler"/>
    <w:rsid w:val="00FB31FB"/>
    <w:rPr>
      <w:rFonts w:eastAsia="Times New Roman" w:cs="Times New Roman"/>
      <w:i/>
      <w:sz w:val="20"/>
      <w:szCs w:val="20"/>
    </w:rPr>
  </w:style>
  <w:style w:type="character" w:customStyle="1" w:styleId="SaksbehandlernavnChar">
    <w:name w:val="Saksbehandler navn Char"/>
    <w:basedOn w:val="SaksbehandlerChar"/>
    <w:link w:val="Saksbehandlernavn"/>
    <w:rsid w:val="00FB31FB"/>
    <w:rPr>
      <w:rFonts w:eastAsia="Times New Roman" w:cs="Times New Roman"/>
      <w:i w:val="0"/>
      <w:sz w:val="20"/>
      <w:szCs w:val="20"/>
    </w:rPr>
  </w:style>
  <w:style w:type="paragraph" w:customStyle="1" w:styleId="Undertittel1">
    <w:name w:val="Undertittel1"/>
    <w:basedOn w:val="Normal"/>
    <w:link w:val="UndertittelChar"/>
    <w:rsid w:val="00AB44B5"/>
    <w:pPr>
      <w:spacing w:before="400"/>
    </w:pPr>
    <w:rPr>
      <w:rFonts w:eastAsia="MS Mincho"/>
      <w:b/>
      <w:bCs/>
      <w:lang w:eastAsia="en-US"/>
    </w:rPr>
  </w:style>
  <w:style w:type="character" w:customStyle="1" w:styleId="UndertittelChar">
    <w:name w:val="Undertittel Char"/>
    <w:basedOn w:val="Standardskriftforavsnitt"/>
    <w:link w:val="Undertittel1"/>
    <w:rsid w:val="00AB44B5"/>
    <w:rPr>
      <w:rFonts w:eastAsia="MS Mincho" w:cs="Times New Roman"/>
      <w:b/>
      <w:bCs/>
      <w:sz w:val="20"/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6D121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uristforbundet.sharepoint.com/sites/FUNK-AdministrasjonogHR/Maler/Maler%202025/Saksfremleggsmal%202025.dotx" TargetMode="External"/></Relationships>
</file>

<file path=word/theme/theme1.xml><?xml version="1.0" encoding="utf-8"?>
<a:theme xmlns:a="http://schemas.openxmlformats.org/drawingml/2006/main" name="Office-tema">
  <a:themeElements>
    <a:clrScheme name="Juristforbundet 2022 - Helsort">
      <a:dk1>
        <a:srgbClr val="000000"/>
      </a:dk1>
      <a:lt1>
        <a:srgbClr val="FFFFFF"/>
      </a:lt1>
      <a:dk2>
        <a:srgbClr val="005187"/>
      </a:dk2>
      <a:lt2>
        <a:srgbClr val="E6E6E6"/>
      </a:lt2>
      <a:accent1>
        <a:srgbClr val="30B7C0"/>
      </a:accent1>
      <a:accent2>
        <a:srgbClr val="3E3363"/>
      </a:accent2>
      <a:accent3>
        <a:srgbClr val="009ACB"/>
      </a:accent3>
      <a:accent4>
        <a:srgbClr val="EC6535"/>
      </a:accent4>
      <a:accent5>
        <a:srgbClr val="FFCD0D"/>
      </a:accent5>
      <a:accent6>
        <a:srgbClr val="939393"/>
      </a:accent6>
      <a:hlink>
        <a:srgbClr val="3E3363"/>
      </a:hlink>
      <a:folHlink>
        <a:srgbClr val="3E3363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A4764943F674CB688C9022BE38B3F" ma:contentTypeVersion="0" ma:contentTypeDescription="Opprett et nytt dokument." ma:contentTypeScope="" ma:versionID="528d23adae7a264e2718ac74145d4c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632e834c6e645ee2b089d6c2f9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C033F-7042-4D13-ADB7-FE28444306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56D204-4B31-406B-B069-7A9EEC687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E9030-2928-4CAD-98E5-97E598A6F4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D3F8D5-0965-435F-B92F-2DCB152CB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Saksfremleggsmal%202025</Template>
  <TotalTime>1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Knowit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Grubba</dc:creator>
  <cp:lastModifiedBy>Kristine Grubba</cp:lastModifiedBy>
  <cp:revision>1</cp:revision>
  <cp:lastPrinted>2015-12-16T12:42:00Z</cp:lastPrinted>
  <dcterms:created xsi:type="dcterms:W3CDTF">2025-12-02T12:12:00Z</dcterms:created>
  <dcterms:modified xsi:type="dcterms:W3CDTF">2025-12-02T12:13:00Z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0x010100C9AA4764943F674CB688C9022BE38B3F</vt:lpwstr>
  </property>
</Properties>
</file>