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762"/>
      </w:tblGrid>
      <w:tr w:rsidR="00685451" w:rsidRPr="005B34E2" w14:paraId="1954097E" w14:textId="77777777" w:rsidTr="00CB1EAA">
        <w:trPr>
          <w:cantSplit/>
          <w:trHeight w:hRule="exact" w:val="907"/>
        </w:trPr>
        <w:tc>
          <w:tcPr>
            <w:tcW w:w="9724" w:type="dxa"/>
            <w:gridSpan w:val="2"/>
          </w:tcPr>
          <w:p w14:paraId="0C183FCB" w14:textId="77777777" w:rsidR="00685451" w:rsidRPr="005B34E2" w:rsidRDefault="00685451" w:rsidP="00730B18">
            <w:pPr>
              <w:pStyle w:val="Brdtekst"/>
              <w:jc w:val="right"/>
              <w:rPr>
                <w:lang w:val="nb-NO"/>
              </w:rPr>
            </w:pPr>
          </w:p>
        </w:tc>
      </w:tr>
      <w:tr w:rsidR="00685451" w:rsidRPr="005B34E2" w14:paraId="1D4F5ECC" w14:textId="77777777" w:rsidTr="00685451">
        <w:trPr>
          <w:trHeight w:hRule="exact" w:val="1304"/>
        </w:trPr>
        <w:tc>
          <w:tcPr>
            <w:tcW w:w="4962" w:type="dxa"/>
            <w:vMerge w:val="restart"/>
          </w:tcPr>
          <w:sdt>
            <w:sdtPr>
              <w:rPr>
                <w:rStyle w:val="AdresseChar"/>
              </w:rPr>
              <w:tag w:val="Mottaker"/>
              <w:id w:val="1711155709"/>
              <w:placeholder>
                <w:docPart w:val="3F1216BBA3DA451F8F1B89A7E1C9F007"/>
              </w:placeholder>
              <w:showingPlcHdr/>
            </w:sdtPr>
            <w:sdtEndPr>
              <w:rPr>
                <w:rStyle w:val="Standardskriftforavsnitt"/>
              </w:rPr>
            </w:sdtEndPr>
            <w:sdtContent>
              <w:p w14:paraId="47FCE9D6" w14:textId="77777777" w:rsidR="00685451" w:rsidRPr="005B34E2" w:rsidRDefault="006B54E3" w:rsidP="00B97898">
                <w:r w:rsidRPr="005B34E2">
                  <w:rPr>
                    <w:rFonts w:eastAsiaTheme="minorEastAsia"/>
                  </w:rPr>
                  <w:t>Navn</w:t>
                </w:r>
              </w:p>
            </w:sdtContent>
          </w:sdt>
          <w:sdt>
            <w:sdtPr>
              <w:rPr>
                <w:rStyle w:val="AdresseChar"/>
              </w:rPr>
              <w:tag w:val="Adresse1"/>
              <w:id w:val="-885794338"/>
              <w:placeholder>
                <w:docPart w:val="3BE5F536E387407EADE030863DB01AA6"/>
              </w:placeholder>
              <w:showingPlcHdr/>
            </w:sdtPr>
            <w:sdtEndPr>
              <w:rPr>
                <w:rStyle w:val="Standardskriftforavsnitt"/>
              </w:rPr>
            </w:sdtEndPr>
            <w:sdtContent>
              <w:p w14:paraId="4CA38006" w14:textId="77777777" w:rsidR="00376921" w:rsidRPr="005B34E2" w:rsidRDefault="006B54E3" w:rsidP="00B97898">
                <w:r w:rsidRPr="005B34E2">
                  <w:rPr>
                    <w:rFonts w:eastAsiaTheme="minorEastAsia"/>
                  </w:rPr>
                  <w:t>Adresse1</w:t>
                </w:r>
              </w:p>
            </w:sdtContent>
          </w:sdt>
          <w:sdt>
            <w:sdtPr>
              <w:rPr>
                <w:rStyle w:val="AdresseChar"/>
              </w:rPr>
              <w:tag w:val="Adresse2"/>
              <w:id w:val="-34973778"/>
              <w:placeholder>
                <w:docPart w:val="4B073D3B589A46ACA2256103B94091DC"/>
              </w:placeholder>
              <w:showingPlcHdr/>
            </w:sdtPr>
            <w:sdtEndPr>
              <w:rPr>
                <w:rStyle w:val="Standardskriftforavsnitt"/>
              </w:rPr>
            </w:sdtEndPr>
            <w:sdtContent>
              <w:p w14:paraId="37733262" w14:textId="77777777" w:rsidR="00376921" w:rsidRPr="005B34E2" w:rsidRDefault="006B54E3" w:rsidP="00B97898">
                <w:pPr>
                  <w:rPr>
                    <w:rStyle w:val="AdresseChar"/>
                  </w:rPr>
                </w:pPr>
                <w:r w:rsidRPr="005B34E2">
                  <w:t>Adresse2</w:t>
                </w:r>
              </w:p>
            </w:sdtContent>
          </w:sdt>
          <w:sdt>
            <w:sdtPr>
              <w:rPr>
                <w:rStyle w:val="AdresseChar"/>
              </w:rPr>
              <w:tag w:val="Postnummer og sted"/>
              <w:id w:val="1586100576"/>
              <w:placeholder>
                <w:docPart w:val="E350E326665C42D5AD337B59870E7BEA"/>
              </w:placeholder>
              <w:showingPlcHdr/>
            </w:sdtPr>
            <w:sdtContent>
              <w:p w14:paraId="5960A906" w14:textId="77777777" w:rsidR="00143E34" w:rsidRPr="005B34E2" w:rsidRDefault="00143E34" w:rsidP="00B97898">
                <w:r w:rsidRPr="005B34E2">
                  <w:rPr>
                    <w:rFonts w:eastAsiaTheme="minorEastAsia"/>
                  </w:rPr>
                  <w:t>Postnummer og sted</w:t>
                </w:r>
              </w:p>
            </w:sdtContent>
          </w:sdt>
        </w:tc>
        <w:tc>
          <w:tcPr>
            <w:tcW w:w="4762" w:type="dxa"/>
          </w:tcPr>
          <w:p w14:paraId="6C4139B2" w14:textId="77777777" w:rsidR="00685451" w:rsidRPr="005B34E2" w:rsidRDefault="00685451" w:rsidP="00376921">
            <w:pPr>
              <w:pStyle w:val="Adresse"/>
            </w:pPr>
          </w:p>
        </w:tc>
      </w:tr>
      <w:tr w:rsidR="00685451" w:rsidRPr="005B34E2" w14:paraId="547D9067" w14:textId="77777777" w:rsidTr="00685451">
        <w:trPr>
          <w:trHeight w:hRule="exact" w:val="1871"/>
        </w:trPr>
        <w:tc>
          <w:tcPr>
            <w:tcW w:w="4962" w:type="dxa"/>
            <w:vMerge/>
          </w:tcPr>
          <w:p w14:paraId="08F478C7" w14:textId="77777777" w:rsidR="00685451" w:rsidRPr="005B34E2" w:rsidRDefault="00685451" w:rsidP="00730B18">
            <w:pPr>
              <w:pStyle w:val="Brdtekst"/>
              <w:jc w:val="right"/>
              <w:rPr>
                <w:lang w:val="nb-NO"/>
              </w:rPr>
            </w:pPr>
          </w:p>
        </w:tc>
        <w:tc>
          <w:tcPr>
            <w:tcW w:w="4762" w:type="dxa"/>
          </w:tcPr>
          <w:p w14:paraId="25CA1468" w14:textId="77777777" w:rsidR="00685451" w:rsidRPr="005B34E2" w:rsidRDefault="00000000" w:rsidP="00787BBC">
            <w:pPr>
              <w:jc w:val="right"/>
            </w:pPr>
            <w:sdt>
              <w:sdtPr>
                <w:rPr>
                  <w:rStyle w:val="StedChar"/>
                  <w:rFonts w:eastAsiaTheme="minorEastAsia"/>
                </w:rPr>
                <w:tag w:val="Sted"/>
                <w:id w:val="-465515028"/>
                <w:placeholder>
                  <w:docPart w:val="7FE0D77F984C4746B5247B5787D91967"/>
                </w:placeholder>
                <w:showingPlcHdr/>
                <w:text/>
              </w:sdtPr>
              <w:sdtEndPr>
                <w:rPr>
                  <w:rStyle w:val="Standardskriftforavsnitt"/>
                  <w:rFonts w:eastAsia="Times New Roman"/>
                  <w:color w:val="000000" w:themeColor="text1"/>
                </w:rPr>
              </w:sdtEndPr>
              <w:sdtContent>
                <w:r w:rsidR="00295F18" w:rsidRPr="005B34E2">
                  <w:t>Sted</w:t>
                </w:r>
              </w:sdtContent>
            </w:sdt>
            <w:r w:rsidR="00685451" w:rsidRPr="005B34E2">
              <w:t xml:space="preserve">, </w:t>
            </w:r>
            <w:r w:rsidR="003C5D0D" w:rsidRPr="005B34E2">
              <w:t>1</w:t>
            </w:r>
            <w:r w:rsidR="00351B15" w:rsidRPr="005B34E2">
              <w:t xml:space="preserve">. </w:t>
            </w:r>
            <w:r w:rsidR="003C5D0D" w:rsidRPr="005B34E2">
              <w:t>mai</w:t>
            </w:r>
            <w:r w:rsidR="00351B15" w:rsidRPr="005B34E2">
              <w:t xml:space="preserve"> 20</w:t>
            </w:r>
            <w:r w:rsidR="003C5D0D" w:rsidRPr="005B34E2">
              <w:t>25</w:t>
            </w:r>
          </w:p>
        </w:tc>
      </w:tr>
    </w:tbl>
    <w:sdt>
      <w:sdtPr>
        <w:rPr>
          <w:rStyle w:val="Overskrift1Tegn"/>
        </w:rPr>
        <w:tag w:val="Overskrift"/>
        <w:id w:val="-866135369"/>
        <w:placeholder>
          <w:docPart w:val="0F8F93E6E543402A82F3C50394792F1D"/>
        </w:placeholder>
        <w:showingPlcHdr/>
      </w:sdtPr>
      <w:sdtContent>
        <w:p w14:paraId="7019A937" w14:textId="77777777" w:rsidR="00371787" w:rsidRPr="005B34E2" w:rsidRDefault="00A64631" w:rsidP="00371787">
          <w:pPr>
            <w:pStyle w:val="Overskrift1"/>
            <w:rPr>
              <w:bCs w:val="0"/>
            </w:rPr>
          </w:pPr>
          <w:r w:rsidRPr="005B34E2">
            <w:t>Overskrift</w:t>
          </w:r>
        </w:p>
      </w:sdtContent>
    </w:sdt>
    <w:sdt>
      <w:sdtPr>
        <w:rPr>
          <w:lang w:val="nb-NO"/>
        </w:rPr>
        <w:tag w:val="Sett inn tekst her..."/>
        <w:id w:val="23717196"/>
        <w:placeholder>
          <w:docPart w:val="DA063426F1014151A764CBB1417CBB9C"/>
        </w:placeholder>
        <w:showingPlcHdr/>
      </w:sdtPr>
      <w:sdtEndPr>
        <w:rPr>
          <w:color w:val="000000" w:themeColor="text1"/>
        </w:rPr>
      </w:sdtEndPr>
      <w:sdtContent>
        <w:p w14:paraId="237D8F1B" w14:textId="77777777" w:rsidR="0079320D" w:rsidRPr="005B34E2" w:rsidRDefault="00143E34" w:rsidP="009C1126">
          <w:pPr>
            <w:pStyle w:val="Brdtekst"/>
            <w:rPr>
              <w:lang w:val="nb-NO"/>
            </w:rPr>
          </w:pPr>
          <w:r w:rsidRPr="005B34E2">
            <w:rPr>
              <w:lang w:val="nb-NO"/>
            </w:rPr>
            <w:t>Sett inn tekst her…</w:t>
          </w:r>
        </w:p>
      </w:sdtContent>
    </w:sdt>
    <w:p w14:paraId="22E7B67B" w14:textId="77777777" w:rsidR="00B97898" w:rsidRPr="005B34E2" w:rsidRDefault="00C84CFA" w:rsidP="00B97898">
      <w:r w:rsidRPr="005B34E2">
        <w:br/>
      </w:r>
    </w:p>
    <w:p w14:paraId="2E5064F3" w14:textId="77777777" w:rsidR="00774A56" w:rsidRPr="005B34E2" w:rsidRDefault="00C84CFA" w:rsidP="00B97898">
      <w:r w:rsidRPr="005B34E2">
        <w:t>Med v</w:t>
      </w:r>
      <w:r w:rsidR="00774A56" w:rsidRPr="005B34E2">
        <w:t>ennlig hilsen</w:t>
      </w:r>
    </w:p>
    <w:p w14:paraId="5D3D9711" w14:textId="77777777" w:rsidR="00C84CFA" w:rsidRPr="005B34E2" w:rsidRDefault="00C84CFA" w:rsidP="00774A56">
      <w:pPr>
        <w:pStyle w:val="Brdtekst"/>
        <w:rPr>
          <w:color w:val="000000" w:themeColor="text1"/>
          <w:lang w:val="nb-NO"/>
        </w:rPr>
      </w:pPr>
    </w:p>
    <w:p w14:paraId="1ED94A62" w14:textId="77777777" w:rsidR="00BC22F7" w:rsidRPr="005B34E2" w:rsidRDefault="00000000" w:rsidP="00BC22F7">
      <w:pPr>
        <w:pStyle w:val="Tittel1"/>
        <w:rPr>
          <w:rStyle w:val="UnderskriftTegn"/>
          <w:lang w:val="nb-NO"/>
        </w:rPr>
      </w:pPr>
      <w:sdt>
        <w:sdtPr>
          <w:rPr>
            <w:rStyle w:val="UnderskriftTegn"/>
            <w:lang w:val="nb-NO"/>
          </w:rPr>
          <w:tag w:val="Ditt navn"/>
          <w:id w:val="1731273009"/>
          <w:placeholder>
            <w:docPart w:val="9B64015B8BD14C7A98EDFE75F9DC8127"/>
          </w:placeholder>
          <w:showingPlcHdr/>
        </w:sdtPr>
        <w:sdtEndPr>
          <w:rPr>
            <w:rStyle w:val="Standardskriftforavsnitt"/>
            <w:rFonts w:asciiTheme="minorHAnsi" w:eastAsia="Times New Roman" w:hAnsiTheme="minorHAnsi"/>
            <w:color w:val="000000" w:themeColor="text1"/>
            <w:szCs w:val="20"/>
            <w:lang w:eastAsia="nb-NO"/>
          </w:rPr>
        </w:sdtEndPr>
        <w:sdtContent>
          <w:r w:rsidR="006B54E3" w:rsidRPr="005B34E2">
            <w:t>N</w:t>
          </w:r>
          <w:r w:rsidR="00BC22F7" w:rsidRPr="005B34E2">
            <w:t>avn</w:t>
          </w:r>
        </w:sdtContent>
      </w:sdt>
    </w:p>
    <w:sdt>
      <w:sdtPr>
        <w:tag w:val="Din tittel"/>
        <w:id w:val="-971902299"/>
        <w:placeholder>
          <w:docPart w:val="BFC097EBABB640169DF973EF9D5EC4F5"/>
        </w:placeholder>
        <w:showingPlcHdr/>
      </w:sdtPr>
      <w:sdtContent>
        <w:p w14:paraId="110757F6" w14:textId="77777777" w:rsidR="00813DBD" w:rsidRPr="005B34E2" w:rsidRDefault="00885646" w:rsidP="00B97898">
          <w:r w:rsidRPr="005B34E2">
            <w:t>tittel</w:t>
          </w:r>
        </w:p>
      </w:sdtContent>
    </w:sdt>
    <w:sectPr w:rsidR="00813DBD" w:rsidRPr="005B34E2" w:rsidSect="00D141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956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3D42" w14:textId="77777777" w:rsidR="00AF5529" w:rsidRDefault="00AF5529" w:rsidP="00866BBF">
      <w:r>
        <w:separator/>
      </w:r>
    </w:p>
  </w:endnote>
  <w:endnote w:type="continuationSeparator" w:id="0">
    <w:p w14:paraId="4A14FF6B" w14:textId="77777777" w:rsidR="00AF5529" w:rsidRDefault="00AF5529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489F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1CE6CB" wp14:editId="5DCEDE26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510DF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13F4F742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37BE53F4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Augustsgt. </w:t>
                            </w:r>
                            <w:r>
                              <w:t>9</w:t>
                            </w:r>
                          </w:p>
                          <w:p w14:paraId="1BA77B3A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1BBEC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14:paraId="22F31EC9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63F0CB86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27BCD0F6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8A196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5D0BB71B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257C68D1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30CDE3E2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1CE6CB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07D510DF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13F4F742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37BE53F4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Augustsgt. </w:t>
                      </w:r>
                      <w:r>
                        <w:t>9</w:t>
                      </w:r>
                    </w:p>
                    <w:p w14:paraId="1BA77B3A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44E1BBEC" w14:textId="77777777" w:rsidR="000F32E4" w:rsidRDefault="000F32E4" w:rsidP="004D215B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14:paraId="22F31EC9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63F0CB86" w14:textId="77777777" w:rsidR="000F32E4" w:rsidRDefault="000F32E4" w:rsidP="004D215B">
                      <w:pPr>
                        <w:pStyle w:val="Bunntekst"/>
                      </w:pPr>
                    </w:p>
                    <w:p w14:paraId="27BCD0F6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2468A196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5D0BB71B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257C68D1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30CDE3E2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DE03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42D40ED" wp14:editId="3720BE3B">
              <wp:simplePos x="0" y="0"/>
              <wp:positionH relativeFrom="page">
                <wp:posOffset>683741</wp:posOffset>
              </wp:positionH>
              <wp:positionV relativeFrom="page">
                <wp:posOffset>9597081</wp:posOffset>
              </wp:positionV>
              <wp:extent cx="6195600" cy="716400"/>
              <wp:effectExtent l="0" t="0" r="15240" b="762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4" name="Straight Connector 24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Text Box 27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CF4F2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0FFDB372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12D9D37D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4993294B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143E34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2D40ED" id="Group 23" o:spid="_x0000_s1031" style="position:absolute;margin-left:53.85pt;margin-top:755.7pt;width:487.85pt;height:56.4pt;z-index:251666432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">
              <v:line id="Straight Connector 24" o:spid="_x0000_s1032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3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<v:textbox inset="0,0,0,0">
                  <w:txbxContent>
                    <w:p w14:paraId="156CF4F2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0FFDB372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12D9D37D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4993294B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143E34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143E34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DD33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7ED8AE" wp14:editId="204B67AD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8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74CA" w14:textId="77777777"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3374258D" w14:textId="77777777"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09D16698" w14:textId="77777777" w:rsidR="000F32E4" w:rsidRDefault="000F32E4" w:rsidP="00371787">
                            <w:pPr>
                              <w:pStyle w:val="Bunntekst"/>
                            </w:pPr>
                            <w:r w:rsidRPr="003C3BB7">
                              <w:t>Kristian Augusts</w:t>
                            </w:r>
                            <w:r w:rsidR="006B54E3">
                              <w:t xml:space="preserve"> </w:t>
                            </w:r>
                            <w:r w:rsidRPr="003C3BB7">
                              <w:t>g</w:t>
                            </w:r>
                            <w:r w:rsidR="006B54E3">
                              <w:t>a</w:t>
                            </w:r>
                            <w:r w:rsidRPr="003C3BB7">
                              <w:t>t</w:t>
                            </w:r>
                            <w:r w:rsidR="006B54E3">
                              <w:t>e</w:t>
                            </w:r>
                            <w:r w:rsidRPr="003C3BB7">
                              <w:t xml:space="preserve"> </w:t>
                            </w:r>
                            <w:r>
                              <w:t>9</w:t>
                            </w:r>
                          </w:p>
                          <w:p w14:paraId="41599CED" w14:textId="77777777" w:rsidR="000F32E4" w:rsidRDefault="000F32E4" w:rsidP="00371787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DF91D" w14:textId="77777777" w:rsidR="000F32E4" w:rsidRDefault="000F32E4" w:rsidP="00BB4B85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14:paraId="0CEA8DD4" w14:textId="77777777" w:rsidR="000F32E4" w:rsidRDefault="000F32E4" w:rsidP="00BB4B85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1D4FABA6" w14:textId="77777777" w:rsidR="000F32E4" w:rsidRDefault="000F32E4" w:rsidP="00BB4B85">
                            <w:pPr>
                              <w:pStyle w:val="Bunntekst"/>
                            </w:pPr>
                          </w:p>
                          <w:p w14:paraId="1478CA89" w14:textId="77777777" w:rsidR="000F32E4" w:rsidRPr="003C3BB7" w:rsidRDefault="000F32E4" w:rsidP="00BB4B85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B33E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588C49EF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18FD2BB2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43820549" w14:textId="77777777" w:rsidR="000F32E4" w:rsidRPr="003C3BB7" w:rsidRDefault="000F32E4" w:rsidP="00A12641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351B15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7ED8AE" id="Group 22" o:spid="_x0000_s1034" style="position:absolute;margin-left:53.85pt;margin-top:755.55pt;width:487.85pt;height:56.4pt;z-index:251664384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">
              <v:line id="Straight Connector 2" o:spid="_x0000_s1035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" strokecolor="gray [1629]" strokeweight=".25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<v:textbox inset="0,0,0,0">
                  <w:txbxContent>
                    <w:p w14:paraId="061374CA" w14:textId="77777777"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3374258D" w14:textId="77777777"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09D16698" w14:textId="77777777" w:rsidR="000F32E4" w:rsidRDefault="000F32E4" w:rsidP="00371787">
                      <w:pPr>
                        <w:pStyle w:val="Bunntekst"/>
                      </w:pPr>
                      <w:r w:rsidRPr="003C3BB7">
                        <w:t>Kristian Augusts</w:t>
                      </w:r>
                      <w:r w:rsidR="006B54E3">
                        <w:t xml:space="preserve"> </w:t>
                      </w:r>
                      <w:r w:rsidRPr="003C3BB7">
                        <w:t>g</w:t>
                      </w:r>
                      <w:r w:rsidR="006B54E3">
                        <w:t>a</w:t>
                      </w:r>
                      <w:r w:rsidRPr="003C3BB7">
                        <w:t>t</w:t>
                      </w:r>
                      <w:r w:rsidR="006B54E3">
                        <w:t>e</w:t>
                      </w:r>
                      <w:r w:rsidRPr="003C3BB7">
                        <w:t xml:space="preserve"> </w:t>
                      </w:r>
                      <w:r>
                        <w:t>9</w:t>
                      </w:r>
                    </w:p>
                    <w:p w14:paraId="41599CED" w14:textId="77777777" w:rsidR="000F32E4" w:rsidRDefault="000F32E4" w:rsidP="00371787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9" o:spid="_x0000_s1037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<v:textbox inset="0,0,0,0">
                  <w:txbxContent>
                    <w:p w14:paraId="041DF91D" w14:textId="77777777" w:rsidR="000F32E4" w:rsidRDefault="000F32E4" w:rsidP="00BB4B85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14:paraId="0CEA8DD4" w14:textId="77777777" w:rsidR="000F32E4" w:rsidRDefault="000F32E4" w:rsidP="00BB4B85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1D4FABA6" w14:textId="77777777" w:rsidR="000F32E4" w:rsidRDefault="000F32E4" w:rsidP="00BB4B85">
                      <w:pPr>
                        <w:pStyle w:val="Bunntekst"/>
                      </w:pPr>
                    </w:p>
                    <w:p w14:paraId="1478CA89" w14:textId="77777777" w:rsidR="000F32E4" w:rsidRPr="003C3BB7" w:rsidRDefault="000F32E4" w:rsidP="00BB4B85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12" o:spid="_x0000_s1038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<v:textbox inset="0,0,0,0">
                  <w:txbxContent>
                    <w:p w14:paraId="5CFFB33E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588C49EF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18FD2BB2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43820549" w14:textId="77777777" w:rsidR="000F32E4" w:rsidRPr="003C3BB7" w:rsidRDefault="000F32E4" w:rsidP="00A12641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351B15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351B15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1EBC" w14:textId="77777777" w:rsidR="00AF5529" w:rsidRDefault="00AF5529" w:rsidP="00866BBF">
      <w:r>
        <w:separator/>
      </w:r>
    </w:p>
  </w:footnote>
  <w:footnote w:type="continuationSeparator" w:id="0">
    <w:p w14:paraId="2021C41D" w14:textId="77777777" w:rsidR="00AF5529" w:rsidRDefault="00AF5529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7C7E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1747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53632" behindDoc="1" locked="0" layoutInCell="1" allowOverlap="1" wp14:anchorId="7E2EBA1E" wp14:editId="61A7052F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C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A7098"/>
    <w:rsid w:val="001C53C8"/>
    <w:rsid w:val="002814EE"/>
    <w:rsid w:val="00295F18"/>
    <w:rsid w:val="002A15DA"/>
    <w:rsid w:val="002E5DED"/>
    <w:rsid w:val="00324C58"/>
    <w:rsid w:val="003269EF"/>
    <w:rsid w:val="00351B15"/>
    <w:rsid w:val="00351F38"/>
    <w:rsid w:val="00361318"/>
    <w:rsid w:val="00371787"/>
    <w:rsid w:val="00376921"/>
    <w:rsid w:val="003C3BB7"/>
    <w:rsid w:val="003C5D0D"/>
    <w:rsid w:val="003E6227"/>
    <w:rsid w:val="00411F85"/>
    <w:rsid w:val="004A1D18"/>
    <w:rsid w:val="004A3343"/>
    <w:rsid w:val="004D063C"/>
    <w:rsid w:val="004D215B"/>
    <w:rsid w:val="004D3774"/>
    <w:rsid w:val="004E4C0F"/>
    <w:rsid w:val="004E5656"/>
    <w:rsid w:val="005A1C8F"/>
    <w:rsid w:val="005B34E2"/>
    <w:rsid w:val="00685451"/>
    <w:rsid w:val="006A1434"/>
    <w:rsid w:val="006B54E3"/>
    <w:rsid w:val="006B5525"/>
    <w:rsid w:val="006C211A"/>
    <w:rsid w:val="00726744"/>
    <w:rsid w:val="00730B18"/>
    <w:rsid w:val="00745C43"/>
    <w:rsid w:val="00762E8D"/>
    <w:rsid w:val="0076440D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5646"/>
    <w:rsid w:val="00896232"/>
    <w:rsid w:val="008A342B"/>
    <w:rsid w:val="008A64BA"/>
    <w:rsid w:val="008D2A27"/>
    <w:rsid w:val="008F0486"/>
    <w:rsid w:val="009C1126"/>
    <w:rsid w:val="009C7C36"/>
    <w:rsid w:val="00A073BC"/>
    <w:rsid w:val="00A12641"/>
    <w:rsid w:val="00A27863"/>
    <w:rsid w:val="00A4687A"/>
    <w:rsid w:val="00A64631"/>
    <w:rsid w:val="00AB38B7"/>
    <w:rsid w:val="00AF5529"/>
    <w:rsid w:val="00B35CAC"/>
    <w:rsid w:val="00B75694"/>
    <w:rsid w:val="00B97898"/>
    <w:rsid w:val="00BA1992"/>
    <w:rsid w:val="00BB4B85"/>
    <w:rsid w:val="00BC22F7"/>
    <w:rsid w:val="00BC6884"/>
    <w:rsid w:val="00BE2F8D"/>
    <w:rsid w:val="00C67202"/>
    <w:rsid w:val="00C84CFA"/>
    <w:rsid w:val="00CA688E"/>
    <w:rsid w:val="00CB04A5"/>
    <w:rsid w:val="00CB1EAA"/>
    <w:rsid w:val="00CB3484"/>
    <w:rsid w:val="00CF04A1"/>
    <w:rsid w:val="00D141EA"/>
    <w:rsid w:val="00D55495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F825FF"/>
    <w:rsid w:val="00F86694"/>
    <w:rsid w:val="00F90A9B"/>
    <w:rsid w:val="00F97B9A"/>
    <w:rsid w:val="00FC55B9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4F339"/>
  <w14:defaultImageDpi w14:val="300"/>
  <w15:docId w15:val="{F0BA4A01-99B0-4B6C-8AA4-09930B6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98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uristforbundet.sharepoint.com/sites/FUNK-AdministrasjonogHR/Maler/Maler%202025/Brevmal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1216BBA3DA451F8F1B89A7E1C9F0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4C2083-00CF-4A07-A2CA-51A94F74DC0A}"/>
      </w:docPartPr>
      <w:docPartBody>
        <w:p w:rsidR="00000000" w:rsidRDefault="00000000">
          <w:pPr>
            <w:pStyle w:val="3F1216BBA3DA451F8F1B89A7E1C9F007"/>
          </w:pPr>
          <w:r w:rsidRPr="001510D9">
            <w:rPr>
              <w:highlight w:val="yellow"/>
            </w:rPr>
            <w:t>Navn</w:t>
          </w:r>
        </w:p>
      </w:docPartBody>
    </w:docPart>
    <w:docPart>
      <w:docPartPr>
        <w:name w:val="3BE5F536E387407EADE030863DB01A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F23DB1-9DBC-44A1-B690-96389A54AEC1}"/>
      </w:docPartPr>
      <w:docPartBody>
        <w:p w:rsidR="00000000" w:rsidRDefault="00000000">
          <w:pPr>
            <w:pStyle w:val="3BE5F536E387407EADE030863DB01AA6"/>
          </w:pPr>
          <w:r w:rsidRPr="006B54E3">
            <w:rPr>
              <w:highlight w:val="yellow"/>
            </w:rPr>
            <w:t>Adresse1</w:t>
          </w:r>
        </w:p>
      </w:docPartBody>
    </w:docPart>
    <w:docPart>
      <w:docPartPr>
        <w:name w:val="4B073D3B589A46ACA2256103B94091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3AB14-595B-4F34-897B-75FA15836143}"/>
      </w:docPartPr>
      <w:docPartBody>
        <w:p w:rsidR="00000000" w:rsidRDefault="00000000">
          <w:pPr>
            <w:pStyle w:val="4B073D3B589A46ACA2256103B94091DC"/>
          </w:pPr>
          <w:r w:rsidRPr="006B54E3">
            <w:rPr>
              <w:rStyle w:val="AdresseChar"/>
              <w:rFonts w:eastAsiaTheme="minorEastAsia"/>
              <w:highlight w:val="yellow"/>
            </w:rPr>
            <w:t>Adresse2</w:t>
          </w:r>
        </w:p>
      </w:docPartBody>
    </w:docPart>
    <w:docPart>
      <w:docPartPr>
        <w:name w:val="E350E326665C42D5AD337B59870E7B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09088F-B7D7-43C5-9A05-8FC7E3258A46}"/>
      </w:docPartPr>
      <w:docPartBody>
        <w:p w:rsidR="00000000" w:rsidRDefault="00000000">
          <w:pPr>
            <w:pStyle w:val="E350E326665C42D5AD337B59870E7BEA"/>
          </w:pPr>
          <w:r>
            <w:rPr>
              <w:rStyle w:val="Plassholdertekst"/>
              <w:lang w:val="en-US"/>
            </w:rPr>
            <w:t>Postnummer og sted</w:t>
          </w:r>
        </w:p>
      </w:docPartBody>
    </w:docPart>
    <w:docPart>
      <w:docPartPr>
        <w:name w:val="7FE0D77F984C4746B5247B5787D919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47828-6C5A-4D46-9D24-F0359FF93E53}"/>
      </w:docPartPr>
      <w:docPartBody>
        <w:p w:rsidR="00000000" w:rsidRDefault="00000000">
          <w:pPr>
            <w:pStyle w:val="7FE0D77F984C4746B5247B5787D91967"/>
          </w:pPr>
          <w:r w:rsidRPr="001510D9">
            <w:rPr>
              <w:highlight w:val="yellow"/>
            </w:rPr>
            <w:t>Sted</w:t>
          </w:r>
        </w:p>
      </w:docPartBody>
    </w:docPart>
    <w:docPart>
      <w:docPartPr>
        <w:name w:val="0F8F93E6E543402A82F3C50394792F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13CA1-A7EA-4674-A9F2-47B70FB2D562}"/>
      </w:docPartPr>
      <w:docPartBody>
        <w:p w:rsidR="00000000" w:rsidRDefault="00000000">
          <w:pPr>
            <w:pStyle w:val="0F8F93E6E543402A82F3C50394792F1D"/>
          </w:pPr>
          <w:r w:rsidRPr="001510D9">
            <w:rPr>
              <w:highlight w:val="yellow"/>
            </w:rPr>
            <w:t>Overskrift</w:t>
          </w:r>
        </w:p>
      </w:docPartBody>
    </w:docPart>
    <w:docPart>
      <w:docPartPr>
        <w:name w:val="DA063426F1014151A764CBB1417CBB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D8406F-62CD-4D89-8257-3A2959761B11}"/>
      </w:docPartPr>
      <w:docPartBody>
        <w:p w:rsidR="00000000" w:rsidRDefault="00000000">
          <w:pPr>
            <w:pStyle w:val="DA063426F1014151A764CBB1417CBB9C"/>
          </w:pPr>
          <w:r w:rsidRPr="000F32E4">
            <w:rPr>
              <w:highlight w:val="yellow"/>
            </w:rPr>
            <w:t>Sett inn tekst her…</w:t>
          </w:r>
        </w:p>
      </w:docPartBody>
    </w:docPart>
    <w:docPart>
      <w:docPartPr>
        <w:name w:val="9B64015B8BD14C7A98EDFE75F9DC8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4319A-DF64-4BA9-AA0C-4DCA11127857}"/>
      </w:docPartPr>
      <w:docPartBody>
        <w:p w:rsidR="00000000" w:rsidRDefault="00000000">
          <w:pPr>
            <w:pStyle w:val="9B64015B8BD14C7A98EDFE75F9DC8127"/>
          </w:pPr>
          <w:r>
            <w:rPr>
              <w:highlight w:val="yellow"/>
            </w:rPr>
            <w:t>N</w:t>
          </w:r>
          <w:r w:rsidRPr="001510D9">
            <w:rPr>
              <w:highlight w:val="yellow"/>
            </w:rPr>
            <w:t>avn</w:t>
          </w:r>
        </w:p>
      </w:docPartBody>
    </w:docPart>
    <w:docPart>
      <w:docPartPr>
        <w:name w:val="BFC097EBABB640169DF973EF9D5EC4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4EAA88-6F50-43A4-A95E-8C4BA5EC15E9}"/>
      </w:docPartPr>
      <w:docPartBody>
        <w:p w:rsidR="00000000" w:rsidRDefault="00000000">
          <w:pPr>
            <w:pStyle w:val="BFC097EBABB640169DF973EF9D5EC4F5"/>
          </w:pPr>
          <w:r w:rsidRPr="00885646">
            <w:rPr>
              <w:rStyle w:val="Plassholdertekst"/>
              <w:highlight w:val="yellow"/>
            </w:rPr>
            <w:t>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A4"/>
    <w:rsid w:val="00D55495"/>
    <w:rsid w:val="00D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F1216BBA3DA451F8F1B89A7E1C9F007">
    <w:name w:val="3F1216BBA3DA451F8F1B89A7E1C9F007"/>
  </w:style>
  <w:style w:type="paragraph" w:customStyle="1" w:styleId="3BE5F536E387407EADE030863DB01AA6">
    <w:name w:val="3BE5F536E387407EADE030863DB01AA6"/>
  </w:style>
  <w:style w:type="paragraph" w:customStyle="1" w:styleId="Adresse">
    <w:name w:val="Adresse"/>
    <w:link w:val="AdresseChar"/>
    <w:pPr>
      <w:spacing w:after="0" w:line="240" w:lineRule="auto"/>
    </w:pPr>
    <w:rPr>
      <w:rFonts w:eastAsia="Times New Roman" w:cs="Times New Roman"/>
      <w:kern w:val="0"/>
      <w:sz w:val="18"/>
      <w:szCs w:val="20"/>
      <w14:ligatures w14:val="none"/>
    </w:rPr>
  </w:style>
  <w:style w:type="character" w:customStyle="1" w:styleId="AdresseChar">
    <w:name w:val="Adresse Char"/>
    <w:basedOn w:val="Standardskriftforavsnitt"/>
    <w:link w:val="Adresse"/>
    <w:rPr>
      <w:rFonts w:eastAsia="Times New Roman" w:cs="Times New Roman"/>
      <w:kern w:val="0"/>
      <w:sz w:val="18"/>
      <w:szCs w:val="20"/>
      <w14:ligatures w14:val="none"/>
    </w:rPr>
  </w:style>
  <w:style w:type="paragraph" w:customStyle="1" w:styleId="4B073D3B589A46ACA2256103B94091DC">
    <w:name w:val="4B073D3B589A46ACA2256103B94091DC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E350E326665C42D5AD337B59870E7BEA">
    <w:name w:val="E350E326665C42D5AD337B59870E7BEA"/>
  </w:style>
  <w:style w:type="paragraph" w:customStyle="1" w:styleId="7FE0D77F984C4746B5247B5787D91967">
    <w:name w:val="7FE0D77F984C4746B5247B5787D91967"/>
  </w:style>
  <w:style w:type="paragraph" w:customStyle="1" w:styleId="0F8F93E6E543402A82F3C50394792F1D">
    <w:name w:val="0F8F93E6E543402A82F3C50394792F1D"/>
  </w:style>
  <w:style w:type="paragraph" w:customStyle="1" w:styleId="DA063426F1014151A764CBB1417CBB9C">
    <w:name w:val="DA063426F1014151A764CBB1417CBB9C"/>
  </w:style>
  <w:style w:type="paragraph" w:customStyle="1" w:styleId="9B64015B8BD14C7A98EDFE75F9DC8127">
    <w:name w:val="9B64015B8BD14C7A98EDFE75F9DC8127"/>
  </w:style>
  <w:style w:type="paragraph" w:customStyle="1" w:styleId="BFC097EBABB640169DF973EF9D5EC4F5">
    <w:name w:val="BFC097EBABB640169DF973EF9D5EC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A0D96-847D-47C6-A2B3-C5AC29073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1083A-40E0-4D6F-9F73-63478559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CE891-8B03-47DD-9BF9-62C0B3C406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Brevmal%202025</Template>
  <TotalTime>0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1</cp:revision>
  <cp:lastPrinted>2015-12-16T12:38:00Z</cp:lastPrinted>
  <dcterms:created xsi:type="dcterms:W3CDTF">2025-12-02T12:10:00Z</dcterms:created>
  <dcterms:modified xsi:type="dcterms:W3CDTF">2025-12-02T12:10:00Z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